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5DB65C9A" w:rsidR="00AC0341" w:rsidRPr="00B90525" w:rsidRDefault="00893330" w:rsidP="00AC0341">
      <w:r>
        <w:rPr>
          <w:rFonts w:asciiTheme="minorHAnsi" w:eastAsia="Calibri" w:hAnsiTheme="minorHAnsi"/>
          <w:b/>
          <w:color w:val="000000"/>
          <w:sz w:val="22"/>
          <w:szCs w:val="22"/>
        </w:rPr>
        <w:t>ARTISTES EN RESIDÈNCIA</w:t>
      </w:r>
      <w:r w:rsidR="00AC0341"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 </w:t>
      </w:r>
      <w:r w:rsidR="00AC0341"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  <w:lang w:val="ca-ES"/>
              </w:rPr>
              <w:t>Resposta Nom i cognoms</w:t>
            </w:r>
            <w:bookmarkEnd w:id="0"/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46BB9198" w:rsidR="008C742C" w:rsidRPr="008C75F4" w:rsidRDefault="00893330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Explicació del projecte a realitzar durant la residència</w:t>
            </w:r>
          </w:p>
          <w:p w14:paraId="214B4CD8" w14:textId="2622994E" w:rsidR="008C742C" w:rsidRPr="008C75F4" w:rsidRDefault="00893330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Espais i/o recursos tècnics necessaris</w:t>
            </w:r>
          </w:p>
          <w:p w14:paraId="60CFC459" w14:textId="60CAFCD2" w:rsidR="008C742C" w:rsidRPr="008C75F4" w:rsidRDefault="00893330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Proposta de durada, preferència temporal i horari</w:t>
            </w:r>
          </w:p>
          <w:p w14:paraId="1DAC736C" w14:textId="70FC648A" w:rsidR="008C742C" w:rsidRPr="008C75F4" w:rsidRDefault="00893330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Proposta de retorn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Descripció textual</w:t>
            </w:r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41750563" w:rsidR="008C742C" w:rsidRPr="005048DD" w:rsidRDefault="00893330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Cal</w:t>
            </w:r>
            <w:r w:rsidR="008C742C" w:rsidRPr="005048DD">
              <w:rPr>
                <w:lang w:val="ca-ES"/>
              </w:rPr>
              <w:t xml:space="preserve"> incloure:</w:t>
            </w:r>
          </w:p>
          <w:p w14:paraId="2D541337" w14:textId="043FF0AB" w:rsidR="008C742C" w:rsidRPr="008C75F4" w:rsidRDefault="00893330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>
              <w:rPr>
                <w:lang w:val="ca-ES"/>
              </w:rPr>
              <w:t>Tres treballs produïts anteriorment</w:t>
            </w:r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401AF661" w:rsidR="00684079" w:rsidRPr="000D132E" w:rsidRDefault="00893330" w:rsidP="000D132E">
      <w:pPr>
        <w:pBdr>
          <w:bottom w:val="single" w:sz="4" w:space="1" w:color="auto"/>
        </w:pBdr>
      </w:pPr>
      <w:r>
        <w:lastRenderedPageBreak/>
        <w:t>PROPOSTA ECONÒMICA D’AJUT A LA PRODUCCIÓ</w:t>
      </w:r>
    </w:p>
    <w:p w14:paraId="6CF40ED9" w14:textId="77777777" w:rsidR="00691ECF" w:rsidRDefault="00691ECF" w:rsidP="00684079">
      <w:pPr>
        <w:rPr>
          <w:rStyle w:val="TextoindependienteCar"/>
          <w:rFonts w:eastAsiaTheme="minorEastAsia"/>
        </w:rPr>
      </w:pPr>
    </w:p>
    <w:p w14:paraId="656AC845" w14:textId="3B2496C5" w:rsidR="00893330" w:rsidRPr="00893330" w:rsidRDefault="00893330" w:rsidP="00684079">
      <w:pPr>
        <w:rPr>
          <w:rStyle w:val="TextoindependienteCar"/>
          <w:rFonts w:asciiTheme="minorHAnsi" w:eastAsiaTheme="minorEastAsia" w:hAnsiTheme="minorHAnsi"/>
        </w:rPr>
      </w:pPr>
      <w:r w:rsidRPr="00893330">
        <w:rPr>
          <w:rStyle w:val="TextoindependienteCar"/>
          <w:rFonts w:asciiTheme="minorHAnsi" w:eastAsiaTheme="minorEastAsia" w:hAnsiTheme="minorHAnsi"/>
        </w:rPr>
        <w:t>Cal</w:t>
      </w:r>
      <w:r>
        <w:rPr>
          <w:rStyle w:val="TextoindependienteCar"/>
          <w:rFonts w:asciiTheme="minorHAnsi" w:eastAsiaTheme="minorEastAsia" w:hAnsiTheme="minorHAnsi"/>
        </w:rPr>
        <w:t xml:space="preserve"> detallar les possibles partides de producció: materials, trasllats, transports d’obra, honoraris de col·laboradors, entre d’altres.</w:t>
      </w:r>
    </w:p>
    <w:p w14:paraId="4C91E186" w14:textId="77777777" w:rsidR="00893330" w:rsidRPr="005048DD" w:rsidRDefault="00893330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893330" w:rsidRPr="006F3CBF" w14:paraId="662DD3D0" w14:textId="77777777" w:rsidTr="00893330">
        <w:tc>
          <w:tcPr>
            <w:tcW w:w="6516" w:type="dxa"/>
            <w:shd w:val="clear" w:color="auto" w:fill="E2EFD9" w:themeFill="accent6" w:themeFillTint="33"/>
          </w:tcPr>
          <w:p w14:paraId="63CF8D8A" w14:textId="77777777" w:rsidR="00893330" w:rsidRPr="005048DD" w:rsidRDefault="00893330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C75E191" w14:textId="77777777" w:rsidR="00893330" w:rsidRPr="005048DD" w:rsidRDefault="00893330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893330" w:rsidRPr="005048DD" w:rsidRDefault="00893330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893330" w:rsidRPr="006F3CBF" w14:paraId="01BCB3C1" w14:textId="77777777" w:rsidTr="00893330">
        <w:sdt>
          <w:sdtPr>
            <w:id w:val="-2076496941"/>
            <w:placeholder>
              <w:docPart w:val="C21045D6C5B5436B85DB2FA470085EEC"/>
            </w:placeholder>
            <w:showingPlcHdr/>
          </w:sdtPr>
          <w:sdtContent>
            <w:tc>
              <w:tcPr>
                <w:tcW w:w="6516" w:type="dxa"/>
              </w:tcPr>
              <w:p w14:paraId="0408FE80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09FE643DC7424DC0A48C1394ECD45BD6"/>
            </w:placeholder>
            <w:showingPlcHdr/>
          </w:sdtPr>
          <w:sdtContent>
            <w:tc>
              <w:tcPr>
                <w:tcW w:w="2410" w:type="dxa"/>
              </w:tcPr>
              <w:p w14:paraId="681827D3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41CEED13" w14:textId="77777777" w:rsidTr="00F0414B">
        <w:sdt>
          <w:sdtPr>
            <w:id w:val="1952203508"/>
            <w:placeholder>
              <w:docPart w:val="7CCF606B4BFC4BC78787C1644F878104"/>
            </w:placeholder>
            <w:showingPlcHdr/>
          </w:sdtPr>
          <w:sdtContent>
            <w:tc>
              <w:tcPr>
                <w:tcW w:w="6516" w:type="dxa"/>
              </w:tcPr>
              <w:p w14:paraId="3DA66F51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D00CC2C702424B33A846815AD03E49F2"/>
            </w:placeholder>
            <w:showingPlcHdr/>
          </w:sdtPr>
          <w:sdtContent>
            <w:tc>
              <w:tcPr>
                <w:tcW w:w="2410" w:type="dxa"/>
              </w:tcPr>
              <w:p w14:paraId="35095356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3885EB1F" w14:textId="77777777" w:rsidTr="00435707">
        <w:sdt>
          <w:sdtPr>
            <w:id w:val="1432634975"/>
            <w:placeholder>
              <w:docPart w:val="B216DC06AE0245538E9D1C72A0C03DE5"/>
            </w:placeholder>
            <w:showingPlcHdr/>
          </w:sdtPr>
          <w:sdtContent>
            <w:tc>
              <w:tcPr>
                <w:tcW w:w="6516" w:type="dxa"/>
              </w:tcPr>
              <w:p w14:paraId="0555C53F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C4702A6FC61B44019D1787BE4F14075D"/>
            </w:placeholder>
            <w:showingPlcHdr/>
          </w:sdtPr>
          <w:sdtContent>
            <w:tc>
              <w:tcPr>
                <w:tcW w:w="2410" w:type="dxa"/>
              </w:tcPr>
              <w:p w14:paraId="467CB058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2372A55F" w14:textId="77777777" w:rsidTr="001852F8">
        <w:sdt>
          <w:sdtPr>
            <w:id w:val="1893922141"/>
            <w:placeholder>
              <w:docPart w:val="91A6A7EC2F17400CAB344FB75B81776D"/>
            </w:placeholder>
            <w:showingPlcHdr/>
          </w:sdtPr>
          <w:sdtContent>
            <w:tc>
              <w:tcPr>
                <w:tcW w:w="6516" w:type="dxa"/>
              </w:tcPr>
              <w:p w14:paraId="1EFB70D5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6E768F69CD1D4DBB88B1EC94FA332013"/>
            </w:placeholder>
            <w:showingPlcHdr/>
          </w:sdtPr>
          <w:sdtContent>
            <w:tc>
              <w:tcPr>
                <w:tcW w:w="2410" w:type="dxa"/>
              </w:tcPr>
              <w:p w14:paraId="2F246CE7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47EAA59C" w14:textId="77777777" w:rsidTr="00096C50">
        <w:sdt>
          <w:sdtPr>
            <w:id w:val="1365181093"/>
            <w:placeholder>
              <w:docPart w:val="07D699E9292F457886DE5DEEBFD5AF53"/>
            </w:placeholder>
            <w:showingPlcHdr/>
          </w:sdtPr>
          <w:sdtContent>
            <w:tc>
              <w:tcPr>
                <w:tcW w:w="6516" w:type="dxa"/>
              </w:tcPr>
              <w:p w14:paraId="0C887F31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7E8FABC9BF164945887AF8EBE2CA0CCB"/>
            </w:placeholder>
            <w:showingPlcHdr/>
          </w:sdtPr>
          <w:sdtContent>
            <w:tc>
              <w:tcPr>
                <w:tcW w:w="2410" w:type="dxa"/>
              </w:tcPr>
              <w:p w14:paraId="6B842775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617C464D" w14:textId="77777777" w:rsidTr="001E45DC">
        <w:sdt>
          <w:sdtPr>
            <w:id w:val="-1297282367"/>
            <w:placeholder>
              <w:docPart w:val="E7BB943D25134ADC948D700A8EE88D20"/>
            </w:placeholder>
            <w:showingPlcHdr/>
          </w:sdtPr>
          <w:sdtContent>
            <w:tc>
              <w:tcPr>
                <w:tcW w:w="6516" w:type="dxa"/>
              </w:tcPr>
              <w:p w14:paraId="2756823A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8A11FC7614DD40F1B6F3AC74C0F623B4"/>
            </w:placeholder>
            <w:showingPlcHdr/>
          </w:sdtPr>
          <w:sdtContent>
            <w:tc>
              <w:tcPr>
                <w:tcW w:w="2410" w:type="dxa"/>
              </w:tcPr>
              <w:p w14:paraId="3CCEB82C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6CDEAE5B" w14:textId="77777777" w:rsidTr="001C37A1">
        <w:sdt>
          <w:sdtPr>
            <w:id w:val="-523327490"/>
            <w:placeholder>
              <w:docPart w:val="A1C8D407767C4E3DAEDF4D924C589154"/>
            </w:placeholder>
            <w:showingPlcHdr/>
          </w:sdtPr>
          <w:sdtContent>
            <w:tc>
              <w:tcPr>
                <w:tcW w:w="6516" w:type="dxa"/>
              </w:tcPr>
              <w:p w14:paraId="176AD9AF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142A82265940423CB8B7FE39A72F45FB"/>
            </w:placeholder>
            <w:showingPlcHdr/>
          </w:sdtPr>
          <w:sdtContent>
            <w:tc>
              <w:tcPr>
                <w:tcW w:w="2410" w:type="dxa"/>
              </w:tcPr>
              <w:p w14:paraId="792DCB57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5F7799BC" w14:textId="77777777" w:rsidTr="004E646F">
        <w:sdt>
          <w:sdtPr>
            <w:id w:val="635681076"/>
            <w:placeholder>
              <w:docPart w:val="8EF76BCA142F4260AC9E0D649FD166A8"/>
            </w:placeholder>
            <w:showingPlcHdr/>
          </w:sdtPr>
          <w:sdtContent>
            <w:tc>
              <w:tcPr>
                <w:tcW w:w="6516" w:type="dxa"/>
              </w:tcPr>
              <w:p w14:paraId="195FC6D1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8CB4186F14F44D489BC2FC53DFF43A02"/>
            </w:placeholder>
            <w:showingPlcHdr/>
          </w:sdtPr>
          <w:sdtContent>
            <w:tc>
              <w:tcPr>
                <w:tcW w:w="2410" w:type="dxa"/>
              </w:tcPr>
              <w:p w14:paraId="0A5AFBB9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39A7F220" w14:textId="77777777" w:rsidTr="00A0549D">
        <w:sdt>
          <w:sdtPr>
            <w:id w:val="1586116693"/>
            <w:placeholder>
              <w:docPart w:val="6A334DA5996B4068870FABD98C82D0BA"/>
            </w:placeholder>
            <w:showingPlcHdr/>
          </w:sdtPr>
          <w:sdtContent>
            <w:tc>
              <w:tcPr>
                <w:tcW w:w="6516" w:type="dxa"/>
              </w:tcPr>
              <w:p w14:paraId="78183B1E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042E2C44548D48908D2436C3E6522F60"/>
            </w:placeholder>
            <w:showingPlcHdr/>
          </w:sdtPr>
          <w:sdtContent>
            <w:tc>
              <w:tcPr>
                <w:tcW w:w="2410" w:type="dxa"/>
              </w:tcPr>
              <w:p w14:paraId="54A0D8BF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484B8D59" w14:textId="77777777" w:rsidTr="00834865">
        <w:sdt>
          <w:sdtPr>
            <w:id w:val="1785919308"/>
            <w:placeholder>
              <w:docPart w:val="8AA949B6F20C441CBE238ED69A49297A"/>
            </w:placeholder>
            <w:showingPlcHdr/>
          </w:sdtPr>
          <w:sdtContent>
            <w:tc>
              <w:tcPr>
                <w:tcW w:w="6516" w:type="dxa"/>
              </w:tcPr>
              <w:p w14:paraId="5F5BBC19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06746D2D93FB47DCA4FDC8CE10AA4C30"/>
            </w:placeholder>
            <w:showingPlcHdr/>
          </w:sdtPr>
          <w:sdtContent>
            <w:tc>
              <w:tcPr>
                <w:tcW w:w="2410" w:type="dxa"/>
              </w:tcPr>
              <w:p w14:paraId="5D4C043D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341D7262" w14:textId="77777777" w:rsidTr="006D421F">
        <w:sdt>
          <w:sdtPr>
            <w:id w:val="-1938282148"/>
            <w:placeholder>
              <w:docPart w:val="79DC995AACDB4AE28A09604C6EA69633"/>
            </w:placeholder>
            <w:showingPlcHdr/>
          </w:sdtPr>
          <w:sdtContent>
            <w:tc>
              <w:tcPr>
                <w:tcW w:w="6516" w:type="dxa"/>
              </w:tcPr>
              <w:p w14:paraId="14A008F8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31676EFD88894A84A99F30DCF28CEE9C"/>
            </w:placeholder>
            <w:showingPlcHdr/>
          </w:sdtPr>
          <w:sdtContent>
            <w:tc>
              <w:tcPr>
                <w:tcW w:w="2410" w:type="dxa"/>
              </w:tcPr>
              <w:p w14:paraId="5A84CF9C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6C211AA1" w14:textId="77777777" w:rsidTr="00A45A09">
        <w:sdt>
          <w:sdtPr>
            <w:id w:val="-59099520"/>
            <w:placeholder>
              <w:docPart w:val="B6F8C1C2C45847BF938F71815221403A"/>
            </w:placeholder>
            <w:showingPlcHdr/>
          </w:sdtPr>
          <w:sdtContent>
            <w:tc>
              <w:tcPr>
                <w:tcW w:w="6516" w:type="dxa"/>
              </w:tcPr>
              <w:p w14:paraId="3E67229F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745B9804BE164E64984AB17FCD9E1234"/>
            </w:placeholder>
            <w:showingPlcHdr/>
          </w:sdtPr>
          <w:sdtContent>
            <w:tc>
              <w:tcPr>
                <w:tcW w:w="2410" w:type="dxa"/>
              </w:tcPr>
              <w:p w14:paraId="15A81457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165AEE90" w14:textId="77777777" w:rsidTr="00066F17">
        <w:sdt>
          <w:sdtPr>
            <w:id w:val="808989298"/>
            <w:placeholder>
              <w:docPart w:val="39C22D7301E64F838AAD002F64AD9253"/>
            </w:placeholder>
            <w:showingPlcHdr/>
          </w:sdtPr>
          <w:sdtContent>
            <w:tc>
              <w:tcPr>
                <w:tcW w:w="6516" w:type="dxa"/>
              </w:tcPr>
              <w:p w14:paraId="3500F427" w14:textId="77777777" w:rsidR="00893330" w:rsidRPr="006F3CBF" w:rsidRDefault="00893330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9B3C085C012C4DE0A40AE4970FCDFD82"/>
            </w:placeholder>
            <w:showingPlcHdr/>
          </w:sdtPr>
          <w:sdtContent>
            <w:tc>
              <w:tcPr>
                <w:tcW w:w="2410" w:type="dxa"/>
              </w:tcPr>
              <w:p w14:paraId="00A35E07" w14:textId="77777777" w:rsidR="00893330" w:rsidRPr="00A84B34" w:rsidRDefault="00893330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538BDA14" w14:textId="77777777" w:rsidTr="00CF462A">
        <w:sdt>
          <w:sdtPr>
            <w:id w:val="-1832972019"/>
            <w:placeholder>
              <w:docPart w:val="5E9E284C7F164F30B0C19C69DEACE279"/>
            </w:placeholder>
            <w:showingPlcHdr/>
          </w:sdtPr>
          <w:sdtContent>
            <w:tc>
              <w:tcPr>
                <w:tcW w:w="6516" w:type="dxa"/>
              </w:tcPr>
              <w:p w14:paraId="5C335E18" w14:textId="2F89F0C3" w:rsidR="00893330" w:rsidRPr="00C11E15" w:rsidRDefault="00893330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DA8EB77EB40B4F5B88039D0CB24FACE1"/>
            </w:placeholder>
            <w:showingPlcHdr/>
          </w:sdtPr>
          <w:sdtContent>
            <w:tc>
              <w:tcPr>
                <w:tcW w:w="2410" w:type="dxa"/>
              </w:tcPr>
              <w:p w14:paraId="39AD9723" w14:textId="18C38046" w:rsidR="00893330" w:rsidRPr="00C11E15" w:rsidRDefault="00893330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52573EE0" w14:textId="77777777" w:rsidTr="00176D00">
        <w:sdt>
          <w:sdtPr>
            <w:id w:val="1440186179"/>
            <w:placeholder>
              <w:docPart w:val="811F19CD788949E9974660CE00BA58F8"/>
            </w:placeholder>
            <w:showingPlcHdr/>
          </w:sdtPr>
          <w:sdtContent>
            <w:tc>
              <w:tcPr>
                <w:tcW w:w="6516" w:type="dxa"/>
              </w:tcPr>
              <w:p w14:paraId="16C0DB53" w14:textId="4D54A606" w:rsidR="00893330" w:rsidRPr="00C11E15" w:rsidRDefault="00893330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82E347B993BA413FB27C8B01B97E485F"/>
            </w:placeholder>
            <w:showingPlcHdr/>
          </w:sdtPr>
          <w:sdtContent>
            <w:tc>
              <w:tcPr>
                <w:tcW w:w="2410" w:type="dxa"/>
              </w:tcPr>
              <w:p w14:paraId="7FAAB10D" w14:textId="42338A81" w:rsidR="00893330" w:rsidRPr="00C11E15" w:rsidRDefault="00893330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893330" w:rsidRPr="006F3CBF" w14:paraId="410FF1FF" w14:textId="77777777" w:rsidTr="00BC4AC5">
        <w:sdt>
          <w:sdtPr>
            <w:id w:val="2134282553"/>
            <w:placeholder>
              <w:docPart w:val="9B06720DB600477AA62AEA9B36326E3B"/>
            </w:placeholder>
            <w:showingPlcHdr/>
          </w:sdtPr>
          <w:sdtContent>
            <w:tc>
              <w:tcPr>
                <w:tcW w:w="6516" w:type="dxa"/>
              </w:tcPr>
              <w:p w14:paraId="511B0AD6" w14:textId="77777777" w:rsidR="00893330" w:rsidRPr="006F3CBF" w:rsidRDefault="00893330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010E2FC7DE53433AA25ED61DAC71B58D"/>
            </w:placeholder>
            <w:showingPlcHdr/>
          </w:sdtPr>
          <w:sdtContent>
            <w:tc>
              <w:tcPr>
                <w:tcW w:w="2410" w:type="dxa"/>
              </w:tcPr>
              <w:p w14:paraId="157B9501" w14:textId="77777777" w:rsidR="00893330" w:rsidRPr="006F3CBF" w:rsidRDefault="00893330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893330">
        <w:tc>
          <w:tcPr>
            <w:tcW w:w="6516" w:type="dxa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10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0B5C3B17" w14:textId="747B618A" w:rsidR="00F72DE4" w:rsidRDefault="006F3CBF">
      <w:r>
        <w:t>*</w:t>
      </w:r>
      <w:r w:rsidR="005048DD"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="005048DD" w:rsidRPr="005048DD">
        <w:rPr>
          <w:sz w:val="20"/>
          <w:szCs w:val="20"/>
        </w:rPr>
        <w:t xml:space="preserve">: col·locar el cursor del ratolí damunt la casella, petjar el botó </w:t>
      </w:r>
      <w:r w:rsidR="005048DD">
        <w:rPr>
          <w:sz w:val="20"/>
          <w:szCs w:val="20"/>
        </w:rPr>
        <w:t>de la dreta</w:t>
      </w:r>
      <w:r w:rsidR="005048DD"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1E69C0">
      <w:rPr>
        <w:rFonts w:eastAsia="Calibri"/>
        <w:smallCaps/>
        <w:noProof/>
        <w:color w:val="000000"/>
        <w:sz w:val="22"/>
        <w:szCs w:val="22"/>
      </w:rPr>
      <w:t>3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J43zpMLvwDcFxqf2j0FVR6iJ6JEg3vhIK1pI6CSKVKtewXMS/odSy0PM/3QKhUlTq6WKICtlbimybqF5kvOAw==" w:salt="Rgv5Stszda2yZbLccEIaiw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1E69C0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93330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1045D6C5B5436B85DB2FA47008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AFD6-4EF9-46DD-845D-8715E0DB235D}"/>
      </w:docPartPr>
      <w:docPartBody>
        <w:p w:rsidR="00000000" w:rsidRDefault="00C4516F" w:rsidP="00C4516F">
          <w:pPr>
            <w:pStyle w:val="C21045D6C5B5436B85DB2FA470085EEC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9FE643DC7424DC0A48C1394ECD4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3811-45A6-40C6-8581-3BC689A2B389}"/>
      </w:docPartPr>
      <w:docPartBody>
        <w:p w:rsidR="00000000" w:rsidRDefault="00C4516F" w:rsidP="00C4516F">
          <w:pPr>
            <w:pStyle w:val="09FE643DC7424DC0A48C1394ECD45BD6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CCF606B4BFC4BC78787C1644F87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5777-B4D9-467E-A580-B9D08F4AB648}"/>
      </w:docPartPr>
      <w:docPartBody>
        <w:p w:rsidR="00000000" w:rsidRDefault="00C4516F" w:rsidP="00C4516F">
          <w:pPr>
            <w:pStyle w:val="7CCF606B4BFC4BC78787C1644F878104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00CC2C702424B33A846815AD03E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61361-FD4A-40F7-AF0C-BA23A0206D16}"/>
      </w:docPartPr>
      <w:docPartBody>
        <w:p w:rsidR="00000000" w:rsidRDefault="00C4516F" w:rsidP="00C4516F">
          <w:pPr>
            <w:pStyle w:val="D00CC2C702424B33A846815AD03E49F2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216DC06AE0245538E9D1C72A0C0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66DB-8225-4D0C-A841-DE7945CCDBBD}"/>
      </w:docPartPr>
      <w:docPartBody>
        <w:p w:rsidR="00000000" w:rsidRDefault="00C4516F" w:rsidP="00C4516F">
          <w:pPr>
            <w:pStyle w:val="B216DC06AE0245538E9D1C72A0C03DE5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4702A6FC61B44019D1787BE4F14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E4D1-4D9D-4322-846E-4004954FB51A}"/>
      </w:docPartPr>
      <w:docPartBody>
        <w:p w:rsidR="00000000" w:rsidRDefault="00C4516F" w:rsidP="00C4516F">
          <w:pPr>
            <w:pStyle w:val="C4702A6FC61B44019D1787BE4F14075D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1A6A7EC2F17400CAB344FB75B8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49D0-0933-4F12-A334-6040E67CDDCB}"/>
      </w:docPartPr>
      <w:docPartBody>
        <w:p w:rsidR="00000000" w:rsidRDefault="00C4516F" w:rsidP="00C4516F">
          <w:pPr>
            <w:pStyle w:val="91A6A7EC2F17400CAB344FB75B81776D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E768F69CD1D4DBB88B1EC94FA33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D372-EC4B-4B25-96E6-A4A315BBB6B3}"/>
      </w:docPartPr>
      <w:docPartBody>
        <w:p w:rsidR="00000000" w:rsidRDefault="00C4516F" w:rsidP="00C4516F">
          <w:pPr>
            <w:pStyle w:val="6E768F69CD1D4DBB88B1EC94FA332013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7D699E9292F457886DE5DEEBFD5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490C-129C-4203-85B5-E701246D1534}"/>
      </w:docPartPr>
      <w:docPartBody>
        <w:p w:rsidR="00000000" w:rsidRDefault="00C4516F" w:rsidP="00C4516F">
          <w:pPr>
            <w:pStyle w:val="07D699E9292F457886DE5DEEBFD5AF53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E8FABC9BF164945887AF8EBE2C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140C-A5CD-4C8B-9501-DEE2177424A8}"/>
      </w:docPartPr>
      <w:docPartBody>
        <w:p w:rsidR="00000000" w:rsidRDefault="00C4516F" w:rsidP="00C4516F">
          <w:pPr>
            <w:pStyle w:val="7E8FABC9BF164945887AF8EBE2CA0CC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7BB943D25134ADC948D700A8EE8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5703-233D-41D5-BC00-A7C7053108E9}"/>
      </w:docPartPr>
      <w:docPartBody>
        <w:p w:rsidR="00000000" w:rsidRDefault="00C4516F" w:rsidP="00C4516F">
          <w:pPr>
            <w:pStyle w:val="E7BB943D25134ADC948D700A8EE88D20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A11FC7614DD40F1B6F3AC74C0F6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DF0-5261-4092-82F1-DB181CB3A85E}"/>
      </w:docPartPr>
      <w:docPartBody>
        <w:p w:rsidR="00000000" w:rsidRDefault="00C4516F" w:rsidP="00C4516F">
          <w:pPr>
            <w:pStyle w:val="8A11FC7614DD40F1B6F3AC74C0F623B4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1C8D407767C4E3DAEDF4D924C58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D9F3-FBA0-435B-A6DE-6689BF2798E5}"/>
      </w:docPartPr>
      <w:docPartBody>
        <w:p w:rsidR="00000000" w:rsidRDefault="00C4516F" w:rsidP="00C4516F">
          <w:pPr>
            <w:pStyle w:val="A1C8D407767C4E3DAEDF4D924C589154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42A82265940423CB8B7FE39A72F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1236-E5DF-4DC4-8C48-BCD5689D7360}"/>
      </w:docPartPr>
      <w:docPartBody>
        <w:p w:rsidR="00000000" w:rsidRDefault="00C4516F" w:rsidP="00C4516F">
          <w:pPr>
            <w:pStyle w:val="142A82265940423CB8B7FE39A72F45F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EF76BCA142F4260AC9E0D649FD1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C179-A683-4552-B86A-F06F04F463CB}"/>
      </w:docPartPr>
      <w:docPartBody>
        <w:p w:rsidR="00000000" w:rsidRDefault="00C4516F" w:rsidP="00C4516F">
          <w:pPr>
            <w:pStyle w:val="8EF76BCA142F4260AC9E0D649FD166A8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B4186F14F44D489BC2FC53DFF4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3D9E-56A3-4BDF-B68A-F722EC5D64EB}"/>
      </w:docPartPr>
      <w:docPartBody>
        <w:p w:rsidR="00000000" w:rsidRDefault="00C4516F" w:rsidP="00C4516F">
          <w:pPr>
            <w:pStyle w:val="8CB4186F14F44D489BC2FC53DFF43A02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A334DA5996B4068870FABD98C82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DAFE-3948-401F-A988-8E149AFFCC5D}"/>
      </w:docPartPr>
      <w:docPartBody>
        <w:p w:rsidR="00000000" w:rsidRDefault="00C4516F" w:rsidP="00C4516F">
          <w:pPr>
            <w:pStyle w:val="6A334DA5996B4068870FABD98C82D0BA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42E2C44548D48908D2436C3E652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FA36-A508-425D-90C7-B1C690CB8DB6}"/>
      </w:docPartPr>
      <w:docPartBody>
        <w:p w:rsidR="00000000" w:rsidRDefault="00C4516F" w:rsidP="00C4516F">
          <w:pPr>
            <w:pStyle w:val="042E2C44548D48908D2436C3E6522F60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AA949B6F20C441CBE238ED69A49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4D2B-0342-47D4-B778-67BB6D3C3D0F}"/>
      </w:docPartPr>
      <w:docPartBody>
        <w:p w:rsidR="00000000" w:rsidRDefault="00C4516F" w:rsidP="00C4516F">
          <w:pPr>
            <w:pStyle w:val="8AA949B6F20C441CBE238ED69A49297A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746D2D93FB47DCA4FDC8CE10AA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B8D8-F541-4CE1-B602-8B41972E666F}"/>
      </w:docPartPr>
      <w:docPartBody>
        <w:p w:rsidR="00000000" w:rsidRDefault="00C4516F" w:rsidP="00C4516F">
          <w:pPr>
            <w:pStyle w:val="06746D2D93FB47DCA4FDC8CE10AA4C30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9DC995AACDB4AE28A09604C6EA69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B545-A970-41F4-AB2E-B0C5F6FEAC3D}"/>
      </w:docPartPr>
      <w:docPartBody>
        <w:p w:rsidR="00000000" w:rsidRDefault="00C4516F" w:rsidP="00C4516F">
          <w:pPr>
            <w:pStyle w:val="79DC995AACDB4AE28A09604C6EA69633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676EFD88894A84A99F30DCF28C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1A6B-CF46-494F-A58D-B9FC02085DB5}"/>
      </w:docPartPr>
      <w:docPartBody>
        <w:p w:rsidR="00000000" w:rsidRDefault="00C4516F" w:rsidP="00C4516F">
          <w:pPr>
            <w:pStyle w:val="31676EFD88894A84A99F30DCF28CEE9C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6F8C1C2C45847BF938F71815221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B594-4306-4532-AA40-22FE6E09BB0E}"/>
      </w:docPartPr>
      <w:docPartBody>
        <w:p w:rsidR="00000000" w:rsidRDefault="00C4516F" w:rsidP="00C4516F">
          <w:pPr>
            <w:pStyle w:val="B6F8C1C2C45847BF938F71815221403A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45B9804BE164E64984AB17FCD9E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A9AC-2157-451D-98D4-C691CAA8D1C2}"/>
      </w:docPartPr>
      <w:docPartBody>
        <w:p w:rsidR="00000000" w:rsidRDefault="00C4516F" w:rsidP="00C4516F">
          <w:pPr>
            <w:pStyle w:val="745B9804BE164E64984AB17FCD9E1234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C22D7301E64F838AAD002F64AD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BA30-05F3-4671-B9E8-4DB02903730A}"/>
      </w:docPartPr>
      <w:docPartBody>
        <w:p w:rsidR="00000000" w:rsidRDefault="00C4516F" w:rsidP="00C4516F">
          <w:pPr>
            <w:pStyle w:val="39C22D7301E64F838AAD002F64AD9253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B3C085C012C4DE0A40AE4970FCD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821D-C3DC-47F6-9696-8C612611D293}"/>
      </w:docPartPr>
      <w:docPartBody>
        <w:p w:rsidR="00000000" w:rsidRDefault="00C4516F" w:rsidP="00C4516F">
          <w:pPr>
            <w:pStyle w:val="9B3C085C012C4DE0A40AE4970FCDFD8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5E9E284C7F164F30B0C19C69DEAC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FD9F-D146-4872-BCE6-A7299450D118}"/>
      </w:docPartPr>
      <w:docPartBody>
        <w:p w:rsidR="00000000" w:rsidRDefault="00C4516F" w:rsidP="00C4516F">
          <w:pPr>
            <w:pStyle w:val="5E9E284C7F164F30B0C19C69DEACE27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A8EB77EB40B4F5B88039D0CB24F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4E26-80A1-45D1-BD25-166BFD90FC05}"/>
      </w:docPartPr>
      <w:docPartBody>
        <w:p w:rsidR="00000000" w:rsidRDefault="00C4516F" w:rsidP="00C4516F">
          <w:pPr>
            <w:pStyle w:val="DA8EB77EB40B4F5B88039D0CB24FACE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811F19CD788949E9974660CE00BA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BB82-9156-42AD-887F-597286FEC684}"/>
      </w:docPartPr>
      <w:docPartBody>
        <w:p w:rsidR="00000000" w:rsidRDefault="00C4516F" w:rsidP="00C4516F">
          <w:pPr>
            <w:pStyle w:val="811F19CD788949E9974660CE00BA58F8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2E347B993BA413FB27C8B01B97E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6E06-1589-4B50-8F35-95DC796BCF7E}"/>
      </w:docPartPr>
      <w:docPartBody>
        <w:p w:rsidR="00000000" w:rsidRDefault="00C4516F" w:rsidP="00C4516F">
          <w:pPr>
            <w:pStyle w:val="82E347B993BA413FB27C8B01B97E485F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06720DB600477AA62AEA9B3632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EE66-6A9A-4695-96F1-CF72F6E1EA92}"/>
      </w:docPartPr>
      <w:docPartBody>
        <w:p w:rsidR="00000000" w:rsidRDefault="00C4516F" w:rsidP="00C4516F">
          <w:pPr>
            <w:pStyle w:val="9B06720DB600477AA62AEA9B36326E3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10E2FC7DE53433AA25ED61DAC71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E877-9C15-4E5D-9E29-38FA7C27CDDD}"/>
      </w:docPartPr>
      <w:docPartBody>
        <w:p w:rsidR="00000000" w:rsidRDefault="00C4516F" w:rsidP="00C4516F">
          <w:pPr>
            <w:pStyle w:val="010E2FC7DE53433AA25ED61DAC71B58D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C4516F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516F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  <w:style w:type="paragraph" w:customStyle="1" w:styleId="470DC150612C4E929731A8CEDC28BE67">
    <w:name w:val="470DC150612C4E929731A8CEDC28BE67"/>
    <w:rsid w:val="00C4516F"/>
  </w:style>
  <w:style w:type="paragraph" w:customStyle="1" w:styleId="B817AB7427754ECDB6FC0ECDEC9D6F84">
    <w:name w:val="B817AB7427754ECDB6FC0ECDEC9D6F84"/>
    <w:rsid w:val="00C4516F"/>
  </w:style>
  <w:style w:type="paragraph" w:customStyle="1" w:styleId="F7C61030057749978F4F514DA4B1F5A3">
    <w:name w:val="F7C61030057749978F4F514DA4B1F5A3"/>
    <w:rsid w:val="00C4516F"/>
  </w:style>
  <w:style w:type="paragraph" w:customStyle="1" w:styleId="D99C495A0C534E33935A04C3909B1AB6">
    <w:name w:val="D99C495A0C534E33935A04C3909B1AB6"/>
    <w:rsid w:val="00C4516F"/>
  </w:style>
  <w:style w:type="paragraph" w:customStyle="1" w:styleId="3C809EC7087F41FE85221419AA9F5AFA">
    <w:name w:val="3C809EC7087F41FE85221419AA9F5AFA"/>
    <w:rsid w:val="00C4516F"/>
  </w:style>
  <w:style w:type="paragraph" w:customStyle="1" w:styleId="04EB0D73AC6B44289EB9FA35412A5AF9">
    <w:name w:val="04EB0D73AC6B44289EB9FA35412A5AF9"/>
    <w:rsid w:val="00C4516F"/>
  </w:style>
  <w:style w:type="paragraph" w:customStyle="1" w:styleId="D3F2A1ED1E7741278D6E2FF81DD2BA83">
    <w:name w:val="D3F2A1ED1E7741278D6E2FF81DD2BA83"/>
    <w:rsid w:val="00C4516F"/>
  </w:style>
  <w:style w:type="paragraph" w:customStyle="1" w:styleId="0FAA36A40AF34AFCB9E3676051FA31D5">
    <w:name w:val="0FAA36A40AF34AFCB9E3676051FA31D5"/>
    <w:rsid w:val="00C4516F"/>
  </w:style>
  <w:style w:type="paragraph" w:customStyle="1" w:styleId="C92C9365269749DA9ABCF2C2E176D4CC">
    <w:name w:val="C92C9365269749DA9ABCF2C2E176D4CC"/>
    <w:rsid w:val="00C4516F"/>
  </w:style>
  <w:style w:type="paragraph" w:customStyle="1" w:styleId="875D3524E96A4C1FB3D57F296A23BBED">
    <w:name w:val="875D3524E96A4C1FB3D57F296A23BBED"/>
    <w:rsid w:val="00C4516F"/>
  </w:style>
  <w:style w:type="paragraph" w:customStyle="1" w:styleId="2A2A5153EC6F47C7A07747A8ADB90CD2">
    <w:name w:val="2A2A5153EC6F47C7A07747A8ADB90CD2"/>
    <w:rsid w:val="00C4516F"/>
  </w:style>
  <w:style w:type="paragraph" w:customStyle="1" w:styleId="B1165295AAD14607A5E1F272EA18F659">
    <w:name w:val="B1165295AAD14607A5E1F272EA18F659"/>
    <w:rsid w:val="00C4516F"/>
  </w:style>
  <w:style w:type="paragraph" w:customStyle="1" w:styleId="80205C54E1EF4369927D2E6FC1AB679D">
    <w:name w:val="80205C54E1EF4369927D2E6FC1AB679D"/>
    <w:rsid w:val="00C4516F"/>
  </w:style>
  <w:style w:type="paragraph" w:customStyle="1" w:styleId="4BB2C69C11254D57A4E1D387FCACB1B4">
    <w:name w:val="4BB2C69C11254D57A4E1D387FCACB1B4"/>
    <w:rsid w:val="00C4516F"/>
  </w:style>
  <w:style w:type="paragraph" w:customStyle="1" w:styleId="E90C3105313942B1BD6F79281B8FD1DF">
    <w:name w:val="E90C3105313942B1BD6F79281B8FD1DF"/>
    <w:rsid w:val="00C4516F"/>
  </w:style>
  <w:style w:type="paragraph" w:customStyle="1" w:styleId="6E11A91432384533A7B7E34514FAA2C3">
    <w:name w:val="6E11A91432384533A7B7E34514FAA2C3"/>
    <w:rsid w:val="00C4516F"/>
  </w:style>
  <w:style w:type="paragraph" w:customStyle="1" w:styleId="88095FA139584105BDD18EF28192D147">
    <w:name w:val="88095FA139584105BDD18EF28192D147"/>
    <w:rsid w:val="00C4516F"/>
  </w:style>
  <w:style w:type="paragraph" w:customStyle="1" w:styleId="C2DDB6CEC2304DABB11ED5EA59E4B320">
    <w:name w:val="C2DDB6CEC2304DABB11ED5EA59E4B320"/>
    <w:rsid w:val="00C4516F"/>
  </w:style>
  <w:style w:type="paragraph" w:customStyle="1" w:styleId="E0053E5910554728AC808D0A0959513F">
    <w:name w:val="E0053E5910554728AC808D0A0959513F"/>
    <w:rsid w:val="00C4516F"/>
  </w:style>
  <w:style w:type="paragraph" w:customStyle="1" w:styleId="717318A73AAD4A67A3A812BBC8F0461F">
    <w:name w:val="717318A73AAD4A67A3A812BBC8F0461F"/>
    <w:rsid w:val="00C4516F"/>
  </w:style>
  <w:style w:type="paragraph" w:customStyle="1" w:styleId="B5CEEE34CBDB4A99BAF45A185939C17A">
    <w:name w:val="B5CEEE34CBDB4A99BAF45A185939C17A"/>
    <w:rsid w:val="00C4516F"/>
  </w:style>
  <w:style w:type="paragraph" w:customStyle="1" w:styleId="8E78FACEA50D4FE2A0C97CC01739192A">
    <w:name w:val="8E78FACEA50D4FE2A0C97CC01739192A"/>
    <w:rsid w:val="00C4516F"/>
  </w:style>
  <w:style w:type="paragraph" w:customStyle="1" w:styleId="8F95DF2116B74F858EFF406F2FD84E7C">
    <w:name w:val="8F95DF2116B74F858EFF406F2FD84E7C"/>
    <w:rsid w:val="00C4516F"/>
  </w:style>
  <w:style w:type="paragraph" w:customStyle="1" w:styleId="FE4742D04783484784565952EDF8DE71">
    <w:name w:val="FE4742D04783484784565952EDF8DE71"/>
    <w:rsid w:val="00C4516F"/>
  </w:style>
  <w:style w:type="paragraph" w:customStyle="1" w:styleId="2631168EA36A46DFA8A401CF2A4E7C53">
    <w:name w:val="2631168EA36A46DFA8A401CF2A4E7C53"/>
    <w:rsid w:val="00C4516F"/>
  </w:style>
  <w:style w:type="paragraph" w:customStyle="1" w:styleId="4075548B041C4D8DB6A79CF891590A6D">
    <w:name w:val="4075548B041C4D8DB6A79CF891590A6D"/>
    <w:rsid w:val="00C4516F"/>
  </w:style>
  <w:style w:type="paragraph" w:customStyle="1" w:styleId="1E019B215D1D471F877AB4FBFD7A78B6">
    <w:name w:val="1E019B215D1D471F877AB4FBFD7A78B6"/>
    <w:rsid w:val="00C4516F"/>
  </w:style>
  <w:style w:type="paragraph" w:customStyle="1" w:styleId="6958966C753F411DA5B18DAFED2F8F4E">
    <w:name w:val="6958966C753F411DA5B18DAFED2F8F4E"/>
    <w:rsid w:val="00C4516F"/>
  </w:style>
  <w:style w:type="paragraph" w:customStyle="1" w:styleId="5B476F4290984C5AB10D641F81F2473A">
    <w:name w:val="5B476F4290984C5AB10D641F81F2473A"/>
    <w:rsid w:val="00C4516F"/>
  </w:style>
  <w:style w:type="paragraph" w:customStyle="1" w:styleId="D2BDEDF0889D4A4BBD7BAD8E50854E62">
    <w:name w:val="D2BDEDF0889D4A4BBD7BAD8E50854E62"/>
    <w:rsid w:val="00C4516F"/>
  </w:style>
  <w:style w:type="paragraph" w:customStyle="1" w:styleId="F8E3880EA5C54E35B7C9924FC1256726">
    <w:name w:val="F8E3880EA5C54E35B7C9924FC1256726"/>
    <w:rsid w:val="00C4516F"/>
  </w:style>
  <w:style w:type="paragraph" w:customStyle="1" w:styleId="284353C1C8AE4252813D764FF1D3B69E">
    <w:name w:val="284353C1C8AE4252813D764FF1D3B69E"/>
    <w:rsid w:val="00C4516F"/>
  </w:style>
  <w:style w:type="paragraph" w:customStyle="1" w:styleId="1D96140ACF6D4964AD8B3E6AD1BC3043">
    <w:name w:val="1D96140ACF6D4964AD8B3E6AD1BC3043"/>
    <w:rsid w:val="00C4516F"/>
  </w:style>
  <w:style w:type="paragraph" w:customStyle="1" w:styleId="72733810112D4F11BB3199973F2E25C1">
    <w:name w:val="72733810112D4F11BB3199973F2E25C1"/>
    <w:rsid w:val="00C4516F"/>
  </w:style>
  <w:style w:type="paragraph" w:customStyle="1" w:styleId="C21045D6C5B5436B85DB2FA470085EEC">
    <w:name w:val="C21045D6C5B5436B85DB2FA470085EEC"/>
    <w:rsid w:val="00C4516F"/>
  </w:style>
  <w:style w:type="paragraph" w:customStyle="1" w:styleId="09FE643DC7424DC0A48C1394ECD45BD6">
    <w:name w:val="09FE643DC7424DC0A48C1394ECD45BD6"/>
    <w:rsid w:val="00C4516F"/>
  </w:style>
  <w:style w:type="paragraph" w:customStyle="1" w:styleId="7CCF606B4BFC4BC78787C1644F878104">
    <w:name w:val="7CCF606B4BFC4BC78787C1644F878104"/>
    <w:rsid w:val="00C4516F"/>
  </w:style>
  <w:style w:type="paragraph" w:customStyle="1" w:styleId="D00CC2C702424B33A846815AD03E49F2">
    <w:name w:val="D00CC2C702424B33A846815AD03E49F2"/>
    <w:rsid w:val="00C4516F"/>
  </w:style>
  <w:style w:type="paragraph" w:customStyle="1" w:styleId="B216DC06AE0245538E9D1C72A0C03DE5">
    <w:name w:val="B216DC06AE0245538E9D1C72A0C03DE5"/>
    <w:rsid w:val="00C4516F"/>
  </w:style>
  <w:style w:type="paragraph" w:customStyle="1" w:styleId="C4702A6FC61B44019D1787BE4F14075D">
    <w:name w:val="C4702A6FC61B44019D1787BE4F14075D"/>
    <w:rsid w:val="00C4516F"/>
  </w:style>
  <w:style w:type="paragraph" w:customStyle="1" w:styleId="91A6A7EC2F17400CAB344FB75B81776D">
    <w:name w:val="91A6A7EC2F17400CAB344FB75B81776D"/>
    <w:rsid w:val="00C4516F"/>
  </w:style>
  <w:style w:type="paragraph" w:customStyle="1" w:styleId="6E768F69CD1D4DBB88B1EC94FA332013">
    <w:name w:val="6E768F69CD1D4DBB88B1EC94FA332013"/>
    <w:rsid w:val="00C4516F"/>
  </w:style>
  <w:style w:type="paragraph" w:customStyle="1" w:styleId="07D699E9292F457886DE5DEEBFD5AF53">
    <w:name w:val="07D699E9292F457886DE5DEEBFD5AF53"/>
    <w:rsid w:val="00C4516F"/>
  </w:style>
  <w:style w:type="paragraph" w:customStyle="1" w:styleId="7E8FABC9BF164945887AF8EBE2CA0CCB">
    <w:name w:val="7E8FABC9BF164945887AF8EBE2CA0CCB"/>
    <w:rsid w:val="00C4516F"/>
  </w:style>
  <w:style w:type="paragraph" w:customStyle="1" w:styleId="E7BB943D25134ADC948D700A8EE88D20">
    <w:name w:val="E7BB943D25134ADC948D700A8EE88D20"/>
    <w:rsid w:val="00C4516F"/>
  </w:style>
  <w:style w:type="paragraph" w:customStyle="1" w:styleId="8A11FC7614DD40F1B6F3AC74C0F623B4">
    <w:name w:val="8A11FC7614DD40F1B6F3AC74C0F623B4"/>
    <w:rsid w:val="00C4516F"/>
  </w:style>
  <w:style w:type="paragraph" w:customStyle="1" w:styleId="A1C8D407767C4E3DAEDF4D924C589154">
    <w:name w:val="A1C8D407767C4E3DAEDF4D924C589154"/>
    <w:rsid w:val="00C4516F"/>
  </w:style>
  <w:style w:type="paragraph" w:customStyle="1" w:styleId="142A82265940423CB8B7FE39A72F45FB">
    <w:name w:val="142A82265940423CB8B7FE39A72F45FB"/>
    <w:rsid w:val="00C4516F"/>
  </w:style>
  <w:style w:type="paragraph" w:customStyle="1" w:styleId="8EF76BCA142F4260AC9E0D649FD166A8">
    <w:name w:val="8EF76BCA142F4260AC9E0D649FD166A8"/>
    <w:rsid w:val="00C4516F"/>
  </w:style>
  <w:style w:type="paragraph" w:customStyle="1" w:styleId="8CB4186F14F44D489BC2FC53DFF43A02">
    <w:name w:val="8CB4186F14F44D489BC2FC53DFF43A02"/>
    <w:rsid w:val="00C4516F"/>
  </w:style>
  <w:style w:type="paragraph" w:customStyle="1" w:styleId="6A334DA5996B4068870FABD98C82D0BA">
    <w:name w:val="6A334DA5996B4068870FABD98C82D0BA"/>
    <w:rsid w:val="00C4516F"/>
  </w:style>
  <w:style w:type="paragraph" w:customStyle="1" w:styleId="042E2C44548D48908D2436C3E6522F60">
    <w:name w:val="042E2C44548D48908D2436C3E6522F60"/>
    <w:rsid w:val="00C4516F"/>
  </w:style>
  <w:style w:type="paragraph" w:customStyle="1" w:styleId="8AA949B6F20C441CBE238ED69A49297A">
    <w:name w:val="8AA949B6F20C441CBE238ED69A49297A"/>
    <w:rsid w:val="00C4516F"/>
  </w:style>
  <w:style w:type="paragraph" w:customStyle="1" w:styleId="06746D2D93FB47DCA4FDC8CE10AA4C30">
    <w:name w:val="06746D2D93FB47DCA4FDC8CE10AA4C30"/>
    <w:rsid w:val="00C4516F"/>
  </w:style>
  <w:style w:type="paragraph" w:customStyle="1" w:styleId="79DC995AACDB4AE28A09604C6EA69633">
    <w:name w:val="79DC995AACDB4AE28A09604C6EA69633"/>
    <w:rsid w:val="00C4516F"/>
  </w:style>
  <w:style w:type="paragraph" w:customStyle="1" w:styleId="31676EFD88894A84A99F30DCF28CEE9C">
    <w:name w:val="31676EFD88894A84A99F30DCF28CEE9C"/>
    <w:rsid w:val="00C4516F"/>
  </w:style>
  <w:style w:type="paragraph" w:customStyle="1" w:styleId="B6F8C1C2C45847BF938F71815221403A">
    <w:name w:val="B6F8C1C2C45847BF938F71815221403A"/>
    <w:rsid w:val="00C4516F"/>
  </w:style>
  <w:style w:type="paragraph" w:customStyle="1" w:styleId="745B9804BE164E64984AB17FCD9E1234">
    <w:name w:val="745B9804BE164E64984AB17FCD9E1234"/>
    <w:rsid w:val="00C4516F"/>
  </w:style>
  <w:style w:type="paragraph" w:customStyle="1" w:styleId="39C22D7301E64F838AAD002F64AD9253">
    <w:name w:val="39C22D7301E64F838AAD002F64AD9253"/>
    <w:rsid w:val="00C4516F"/>
  </w:style>
  <w:style w:type="paragraph" w:customStyle="1" w:styleId="9B3C085C012C4DE0A40AE4970FCDFD82">
    <w:name w:val="9B3C085C012C4DE0A40AE4970FCDFD82"/>
    <w:rsid w:val="00C4516F"/>
  </w:style>
  <w:style w:type="paragraph" w:customStyle="1" w:styleId="5E9E284C7F164F30B0C19C69DEACE279">
    <w:name w:val="5E9E284C7F164F30B0C19C69DEACE279"/>
    <w:rsid w:val="00C4516F"/>
  </w:style>
  <w:style w:type="paragraph" w:customStyle="1" w:styleId="DA8EB77EB40B4F5B88039D0CB24FACE1">
    <w:name w:val="DA8EB77EB40B4F5B88039D0CB24FACE1"/>
    <w:rsid w:val="00C4516F"/>
  </w:style>
  <w:style w:type="paragraph" w:customStyle="1" w:styleId="811F19CD788949E9974660CE00BA58F8">
    <w:name w:val="811F19CD788949E9974660CE00BA58F8"/>
    <w:rsid w:val="00C4516F"/>
  </w:style>
  <w:style w:type="paragraph" w:customStyle="1" w:styleId="82E347B993BA413FB27C8B01B97E485F">
    <w:name w:val="82E347B993BA413FB27C8B01B97E485F"/>
    <w:rsid w:val="00C4516F"/>
  </w:style>
  <w:style w:type="paragraph" w:customStyle="1" w:styleId="9B06720DB600477AA62AEA9B36326E3B">
    <w:name w:val="9B06720DB600477AA62AEA9B36326E3B"/>
    <w:rsid w:val="00C4516F"/>
  </w:style>
  <w:style w:type="paragraph" w:customStyle="1" w:styleId="010E2FC7DE53433AA25ED61DAC71B58D">
    <w:name w:val="010E2FC7DE53433AA25ED61DAC71B58D"/>
    <w:rsid w:val="00C45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B79879E-476A-4A0F-B681-8AC7BCC5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54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14</cp:revision>
  <dcterms:created xsi:type="dcterms:W3CDTF">2025-03-14T10:40:00Z</dcterms:created>
  <dcterms:modified xsi:type="dcterms:W3CDTF">2025-03-17T12:29:00Z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