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7DD53" w14:textId="77777777" w:rsidR="00B90525" w:rsidRDefault="00B90525" w:rsidP="00AC0341">
      <w:r>
        <w:t xml:space="preserve">DOCUMENT DE SOL·LICITUD DE </w:t>
      </w:r>
      <w:r w:rsidR="004E1AC4" w:rsidRPr="006F3CBF">
        <w:t>CONVOCATÒRIA</w:t>
      </w:r>
      <w:r w:rsidR="00AC0341">
        <w:t xml:space="preserve">: </w:t>
      </w:r>
    </w:p>
    <w:p w14:paraId="658290BE" w14:textId="77777777" w:rsidR="00AC0341" w:rsidRPr="00B90525" w:rsidRDefault="00AC0341" w:rsidP="00AC0341">
      <w:r w:rsidRPr="008C75F4">
        <w:rPr>
          <w:rFonts w:asciiTheme="minorHAnsi" w:eastAsia="Calibri" w:hAnsiTheme="minorHAnsi"/>
          <w:b/>
          <w:color w:val="000000"/>
          <w:sz w:val="22"/>
          <w:szCs w:val="22"/>
        </w:rPr>
        <w:t xml:space="preserve">PROJECTE CURATORIAL D’ART CONTEMPORANI </w:t>
      </w:r>
      <w:r w:rsidRPr="008C75F4">
        <w:rPr>
          <w:rFonts w:asciiTheme="minorHAnsi" w:eastAsia="Calibri" w:hAnsiTheme="minorHAnsi"/>
          <w:b/>
          <w:sz w:val="22"/>
          <w:szCs w:val="22"/>
        </w:rPr>
        <w:t>2026</w:t>
      </w:r>
    </w:p>
    <w:p w14:paraId="5CF7AFD3" w14:textId="77777777" w:rsidR="00684079" w:rsidRPr="006F3CBF" w:rsidRDefault="00684079" w:rsidP="00684079"/>
    <w:p w14:paraId="74CF1614" w14:textId="61C9C7E7" w:rsidR="00FC179D" w:rsidRPr="000D132E" w:rsidRDefault="008C75F4" w:rsidP="000D132E">
      <w:pPr>
        <w:pBdr>
          <w:bottom w:val="single" w:sz="4" w:space="1" w:color="auto"/>
        </w:pBdr>
      </w:pPr>
      <w:r w:rsidRPr="000D132E">
        <w:t>SOL·LICITANT</w:t>
      </w:r>
    </w:p>
    <w:p w14:paraId="18CD7959" w14:textId="77777777" w:rsidR="008C75F4" w:rsidRDefault="008C75F4" w:rsidP="00684079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75F4" w:rsidRPr="00FC179D" w14:paraId="1BD2FC3E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28F360BD" w14:textId="72994CD3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Nom i cognoms</w:t>
            </w:r>
          </w:p>
        </w:tc>
      </w:tr>
      <w:tr w:rsidR="008C75F4" w:rsidRPr="00FC179D" w14:paraId="58941B19" w14:textId="77777777" w:rsidTr="008C75F4">
        <w:tc>
          <w:tcPr>
            <w:tcW w:w="9061" w:type="dxa"/>
          </w:tcPr>
          <w:p w14:paraId="0823983D" w14:textId="0DFDEF16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Nom i cognoms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  <w:lang w:val="ca-ES"/>
              </w:rPr>
              <w:t>Resposta Nom i cognoms</w:t>
            </w:r>
            <w:bookmarkEnd w:id="0"/>
            <w:r>
              <w:fldChar w:fldCharType="end"/>
            </w:r>
          </w:p>
        </w:tc>
      </w:tr>
      <w:tr w:rsidR="008C75F4" w:rsidRPr="00FC179D" w14:paraId="7352741F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44E07E1A" w14:textId="1B136C38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Adreça electrònica</w:t>
            </w:r>
          </w:p>
        </w:tc>
      </w:tr>
      <w:tr w:rsidR="008C75F4" w:rsidRPr="00FC179D" w14:paraId="07805F4F" w14:textId="77777777" w:rsidTr="008C75F4">
        <w:tc>
          <w:tcPr>
            <w:tcW w:w="9061" w:type="dxa"/>
          </w:tcPr>
          <w:p w14:paraId="3D3DD0CF" w14:textId="67AD7B52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Adreça electrònica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Adreça electrònica</w:t>
            </w:r>
            <w:r>
              <w:fldChar w:fldCharType="end"/>
            </w:r>
          </w:p>
        </w:tc>
      </w:tr>
      <w:tr w:rsidR="008C75F4" w:rsidRPr="00FC179D" w14:paraId="783EF216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4C0F0BA7" w14:textId="77777777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Telèfon</w:t>
            </w:r>
          </w:p>
        </w:tc>
      </w:tr>
      <w:tr w:rsidR="008C75F4" w:rsidRPr="00FC179D" w14:paraId="4A6998FA" w14:textId="77777777" w:rsidTr="008C75F4">
        <w:tc>
          <w:tcPr>
            <w:tcW w:w="9061" w:type="dxa"/>
          </w:tcPr>
          <w:p w14:paraId="21DA2FD4" w14:textId="77777777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Telèfon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Telèfon</w:t>
            </w:r>
            <w:r>
              <w:fldChar w:fldCharType="end"/>
            </w:r>
          </w:p>
        </w:tc>
      </w:tr>
      <w:tr w:rsidR="00FC179D" w14:paraId="47D0D91C" w14:textId="77777777" w:rsidTr="00FC179D">
        <w:tc>
          <w:tcPr>
            <w:tcW w:w="9061" w:type="dxa"/>
            <w:shd w:val="clear" w:color="auto" w:fill="E2EFD9" w:themeFill="accent6" w:themeFillTint="33"/>
          </w:tcPr>
          <w:p w14:paraId="13D02315" w14:textId="06CB19B2" w:rsidR="00FC179D" w:rsidRPr="008C75F4" w:rsidRDefault="00FC179D" w:rsidP="00FC179D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Currículum o descripció del treball de la persona/equip sol·licitant</w:t>
            </w:r>
          </w:p>
          <w:p w14:paraId="20E33765" w14:textId="32DEA802" w:rsidR="00FC179D" w:rsidRPr="008C75F4" w:rsidRDefault="00FC179D" w:rsidP="00FC179D">
            <w:pPr>
              <w:rPr>
                <w:lang w:val="ca-ES"/>
              </w:rPr>
            </w:pPr>
            <w:r w:rsidRPr="008C75F4">
              <w:rPr>
                <w:sz w:val="20"/>
                <w:szCs w:val="20"/>
                <w:lang w:val="ca-ES"/>
              </w:rPr>
              <w:t>(màxim 5.000 caràcters amb espais)</w:t>
            </w:r>
          </w:p>
        </w:tc>
      </w:tr>
      <w:tr w:rsidR="00787E51" w14:paraId="6E0EBFF7" w14:textId="77777777" w:rsidTr="00787E51">
        <w:tc>
          <w:tcPr>
            <w:tcW w:w="9061" w:type="dxa"/>
          </w:tcPr>
          <w:p w14:paraId="473C4423" w14:textId="08EC9D5D" w:rsidR="00787E51" w:rsidRPr="00FC179D" w:rsidRDefault="00FC179D" w:rsidP="00787E51">
            <w:pPr>
              <w:widowControl w:val="0"/>
              <w:spacing w:after="113"/>
              <w:rPr>
                <w:lang w:val="ca-ES"/>
              </w:rPr>
            </w:pPr>
            <w:r w:rsidRPr="00FC179D">
              <w:fldChar w:fldCharType="begin">
                <w:ffData>
                  <w:name w:val=""/>
                  <w:enabled/>
                  <w:calcOnExit w:val="0"/>
                  <w:textInput>
                    <w:default w:val="Resposta Currículum o descripció del treball personal/equip sol·licitant"/>
                    <w:maxLength w:val="5000"/>
                  </w:textInput>
                </w:ffData>
              </w:fldChar>
            </w:r>
            <w:r w:rsidRPr="00FC179D">
              <w:rPr>
                <w:lang w:val="ca-ES"/>
              </w:rPr>
              <w:instrText xml:space="preserve"> FORMTEXT </w:instrText>
            </w:r>
            <w:r w:rsidRPr="00FC179D">
              <w:fldChar w:fldCharType="separate"/>
            </w:r>
            <w:r w:rsidRPr="00FC179D">
              <w:rPr>
                <w:noProof/>
                <w:lang w:val="ca-ES"/>
              </w:rPr>
              <w:t>Resposta Currículum o descripció del treball personal/equip sol·licitant</w:t>
            </w:r>
            <w:r w:rsidRPr="00FC179D">
              <w:fldChar w:fldCharType="end"/>
            </w:r>
          </w:p>
        </w:tc>
      </w:tr>
    </w:tbl>
    <w:p w14:paraId="46E74AFC" w14:textId="77777777" w:rsidR="00787E51" w:rsidRDefault="00787E51" w:rsidP="00787E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3"/>
      </w:pPr>
    </w:p>
    <w:p w14:paraId="5025179A" w14:textId="77777777" w:rsidR="005048DD" w:rsidRDefault="005048DD">
      <w:r>
        <w:br w:type="page"/>
      </w:r>
    </w:p>
    <w:p w14:paraId="73276ED4" w14:textId="229BDAC9" w:rsidR="008C75F4" w:rsidRPr="000D132E" w:rsidRDefault="008C75F4" w:rsidP="000D132E">
      <w:pPr>
        <w:pBdr>
          <w:bottom w:val="single" w:sz="4" w:space="1" w:color="auto"/>
        </w:pBdr>
      </w:pPr>
      <w:r w:rsidRPr="000D132E">
        <w:lastRenderedPageBreak/>
        <w:t>PROJECTE</w:t>
      </w:r>
    </w:p>
    <w:p w14:paraId="4AD3A9D6" w14:textId="77777777" w:rsidR="008C75F4" w:rsidRDefault="008C75F4" w:rsidP="008C75F4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742C" w:rsidRPr="008C75F4" w14:paraId="2B601202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7FB05955" w14:textId="77777777" w:rsidR="008C742C" w:rsidRPr="008C75F4" w:rsidRDefault="008C742C" w:rsidP="00FC7850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Títol</w:t>
            </w:r>
          </w:p>
        </w:tc>
      </w:tr>
      <w:tr w:rsidR="008C742C" w:rsidRPr="00FC179D" w14:paraId="4A069636" w14:textId="77777777" w:rsidTr="00FC7850">
        <w:tc>
          <w:tcPr>
            <w:tcW w:w="9061" w:type="dxa"/>
          </w:tcPr>
          <w:p w14:paraId="1F9FA195" w14:textId="77777777" w:rsidR="008C742C" w:rsidRPr="00FC179D" w:rsidRDefault="008C742C" w:rsidP="00FC7850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Títol"/>
                    <w:maxLength w:val="5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Títol</w:t>
            </w:r>
            <w:r>
              <w:fldChar w:fldCharType="end"/>
            </w:r>
          </w:p>
        </w:tc>
      </w:tr>
      <w:tr w:rsidR="008C742C" w:rsidRPr="00FC179D" w14:paraId="0223B045" w14:textId="77777777" w:rsidTr="008C742C">
        <w:tc>
          <w:tcPr>
            <w:tcW w:w="90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06C797" w14:textId="768796EF" w:rsidR="008C742C" w:rsidRPr="008C75F4" w:rsidRDefault="008C742C" w:rsidP="00FC7850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Caràcter inèdit</w:t>
            </w:r>
          </w:p>
        </w:tc>
      </w:tr>
      <w:tr w:rsidR="008C742C" w:rsidRPr="00FC179D" w14:paraId="6DC7A516" w14:textId="77777777" w:rsidTr="008C742C">
        <w:sdt>
          <w:sdtPr>
            <w:rPr>
              <w:b/>
            </w:rPr>
            <w:alias w:val="Resposta Caràcter inèdit"/>
            <w:tag w:val="Resposta Caràcter inèdit"/>
            <w:id w:val="-444463488"/>
            <w:placeholder>
              <w:docPart w:val="94FD23768F494983B77216787CB1B7BE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061" w:type="dxa"/>
                <w:shd w:val="clear" w:color="auto" w:fill="auto"/>
              </w:tcPr>
              <w:p w14:paraId="3402E2E8" w14:textId="5913CB8B" w:rsidR="008C742C" w:rsidRPr="008C75F4" w:rsidRDefault="008C742C" w:rsidP="00FC7850">
                <w:pPr>
                  <w:rPr>
                    <w:b/>
                  </w:rPr>
                </w:pPr>
                <w:r w:rsidRPr="00A6023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742C" w:rsidRPr="008C75F4" w14:paraId="29F24C1C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08C4108B" w14:textId="77777777" w:rsidR="008C742C" w:rsidRPr="008C75F4" w:rsidRDefault="008C742C" w:rsidP="00FC7850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 xml:space="preserve">Descripció textual </w:t>
            </w:r>
          </w:p>
          <w:p w14:paraId="64BB4F6E" w14:textId="77777777" w:rsidR="008C742C" w:rsidRPr="008C75F4" w:rsidRDefault="008C742C" w:rsidP="00F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 xml:space="preserve">Cal incloure: </w:t>
            </w:r>
          </w:p>
          <w:p w14:paraId="00E30BE0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Justificació teòrica</w:t>
            </w:r>
          </w:p>
          <w:p w14:paraId="214B4CD8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Relació d'artistes i obres</w:t>
            </w:r>
          </w:p>
          <w:p w14:paraId="60CFC459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Necessitats tècniques</w:t>
            </w:r>
          </w:p>
          <w:p w14:paraId="1DAC736C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Calendari i necessitats de producció, si s’escau</w:t>
            </w:r>
          </w:p>
          <w:p w14:paraId="7BD4B35F" w14:textId="77777777" w:rsidR="008C742C" w:rsidRPr="008C75F4" w:rsidRDefault="008C742C" w:rsidP="00FC7850">
            <w:pPr>
              <w:rPr>
                <w:lang w:val="ca-ES"/>
              </w:rPr>
            </w:pPr>
            <w:r w:rsidRPr="008C75F4">
              <w:rPr>
                <w:sz w:val="20"/>
                <w:szCs w:val="20"/>
                <w:lang w:val="ca-ES"/>
              </w:rPr>
              <w:t>(màxim 17.000 caràcters amb espais)</w:t>
            </w:r>
          </w:p>
        </w:tc>
      </w:tr>
      <w:tr w:rsidR="008C742C" w:rsidRPr="00FC179D" w14:paraId="7864062E" w14:textId="77777777" w:rsidTr="00FC7850">
        <w:tc>
          <w:tcPr>
            <w:tcW w:w="9061" w:type="dxa"/>
          </w:tcPr>
          <w:p w14:paraId="4F5E86BE" w14:textId="77777777" w:rsidR="008C742C" w:rsidRPr="00FC179D" w:rsidRDefault="008C742C" w:rsidP="00FC7850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Descripció textual"/>
                    <w:maxLength w:val="170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Descripció textual</w:t>
            </w:r>
            <w:r>
              <w:fldChar w:fldCharType="end"/>
            </w:r>
          </w:p>
        </w:tc>
      </w:tr>
      <w:tr w:rsidR="008C742C" w:rsidRPr="008C75F4" w14:paraId="0D71EC2A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304E06C7" w14:textId="77777777" w:rsidR="008C742C" w:rsidRDefault="008C742C" w:rsidP="00FC7850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Descripció gràfica</w:t>
            </w:r>
          </w:p>
          <w:p w14:paraId="3C66C1B5" w14:textId="77777777" w:rsidR="008C742C" w:rsidRPr="005048DD" w:rsidRDefault="008C742C" w:rsidP="00F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5048DD">
              <w:rPr>
                <w:lang w:val="ca-ES"/>
              </w:rPr>
              <w:t>Es pot incloure:</w:t>
            </w:r>
          </w:p>
          <w:p w14:paraId="4D22062F" w14:textId="77777777" w:rsidR="008C742C" w:rsidRPr="005048DD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5048DD">
              <w:rPr>
                <w:lang w:val="ca-ES"/>
              </w:rPr>
              <w:t>Proposta d’implantació a la sala d'exposicions</w:t>
            </w:r>
          </w:p>
          <w:p w14:paraId="2D541337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ca-ES"/>
              </w:rPr>
            </w:pPr>
            <w:r w:rsidRPr="005048DD">
              <w:rPr>
                <w:lang w:val="ca-ES"/>
              </w:rPr>
              <w:t>Fotografies de les obres proposades</w:t>
            </w:r>
          </w:p>
        </w:tc>
      </w:tr>
      <w:tr w:rsidR="008C742C" w:rsidRPr="005048DD" w14:paraId="03A7AAFC" w14:textId="77777777" w:rsidTr="00FC7850">
        <w:tc>
          <w:tcPr>
            <w:tcW w:w="9061" w:type="dxa"/>
          </w:tcPr>
          <w:p w14:paraId="667DD029" w14:textId="77777777" w:rsidR="008C742C" w:rsidRPr="005048DD" w:rsidRDefault="008C742C" w:rsidP="00FC7850">
            <w:pPr>
              <w:widowControl w:val="0"/>
              <w:spacing w:after="113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A</w:t>
            </w:r>
            <w:r w:rsidRPr="005048DD">
              <w:rPr>
                <w:sz w:val="22"/>
                <w:szCs w:val="22"/>
                <w:lang w:val="ca-ES"/>
              </w:rPr>
              <w:t>djuntar un únic arxiu pdf de màxim 3MB en l’enviament per correu electrònic d’aquest document de sol·licitud</w:t>
            </w:r>
            <w:r>
              <w:rPr>
                <w:sz w:val="22"/>
                <w:szCs w:val="22"/>
                <w:lang w:val="ca-ES"/>
              </w:rPr>
              <w:t>.</w:t>
            </w:r>
          </w:p>
        </w:tc>
      </w:tr>
    </w:tbl>
    <w:p w14:paraId="65A569CF" w14:textId="77777777" w:rsidR="008C742C" w:rsidRDefault="008C742C">
      <w:r>
        <w:br w:type="page"/>
      </w:r>
    </w:p>
    <w:p w14:paraId="36296427" w14:textId="631CDF0A" w:rsidR="00684079" w:rsidRPr="000D132E" w:rsidRDefault="00684079" w:rsidP="000D132E">
      <w:pPr>
        <w:pBdr>
          <w:bottom w:val="single" w:sz="4" w:space="1" w:color="auto"/>
        </w:pBdr>
      </w:pPr>
      <w:r w:rsidRPr="000D132E">
        <w:lastRenderedPageBreak/>
        <w:t>PRESSUPOST</w:t>
      </w:r>
    </w:p>
    <w:p w14:paraId="6CF40ED9" w14:textId="77777777" w:rsidR="00691ECF" w:rsidRPr="005048DD" w:rsidRDefault="00691ECF" w:rsidP="00684079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2403"/>
      </w:tblGrid>
      <w:tr w:rsidR="006F3CBF" w:rsidRPr="006F3CBF" w14:paraId="662DD3D0" w14:textId="77777777" w:rsidTr="005048DD">
        <w:tc>
          <w:tcPr>
            <w:tcW w:w="1696" w:type="dxa"/>
            <w:shd w:val="clear" w:color="auto" w:fill="E2EFD9" w:themeFill="accent6" w:themeFillTint="33"/>
          </w:tcPr>
          <w:p w14:paraId="69EA7D23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Partida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14:paraId="63CF8D8A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Descripció</w:t>
            </w:r>
          </w:p>
        </w:tc>
        <w:tc>
          <w:tcPr>
            <w:tcW w:w="2403" w:type="dxa"/>
            <w:shd w:val="clear" w:color="auto" w:fill="E2EFD9" w:themeFill="accent6" w:themeFillTint="33"/>
          </w:tcPr>
          <w:p w14:paraId="2C75E191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 xml:space="preserve">Import </w:t>
            </w:r>
          </w:p>
          <w:p w14:paraId="415B49DF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(impostos inclosos)</w:t>
            </w:r>
          </w:p>
        </w:tc>
      </w:tr>
      <w:tr w:rsidR="006F3CBF" w:rsidRPr="006F3CBF" w14:paraId="01BCB3C1" w14:textId="77777777" w:rsidTr="006F3CBF">
        <w:sdt>
          <w:sdtPr>
            <w:alias w:val="Partida"/>
            <w:tag w:val="Partida"/>
            <w:id w:val="209227983"/>
            <w:placeholder>
              <w:docPart w:val="1B281837F8804C3C94E577AE1C5ECC0F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723D0AC" w14:textId="75F9480C" w:rsidR="006F3CBF" w:rsidRPr="006F3CBF" w:rsidRDefault="00341ED6" w:rsidP="00341ED6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2076496941"/>
            <w:placeholder>
              <w:docPart w:val="7D25B3EF8EBB40379F44E9B7F5BC425D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0408FE80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056571573"/>
            <w:placeholder>
              <w:docPart w:val="39EAB54D74C8430C88FB50ADC5D4A4A9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681827D3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11A681F0" w14:textId="77777777" w:rsidTr="006F3CBF">
        <w:sdt>
          <w:sdtPr>
            <w:alias w:val="Partida"/>
            <w:tag w:val="Partida"/>
            <w:id w:val="-410842299"/>
            <w:placeholder>
              <w:docPart w:val="57DFFB2A760B4EE1968B17789ACC8C9B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F48AE62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261683882"/>
            <w:placeholder>
              <w:docPart w:val="4B2A3DB77E674E7DB55EF209F0AB3632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6256B314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094293"/>
            <w:placeholder>
              <w:docPart w:val="F0A728A6D133488CA0A9FBA5397898C1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320F01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1CEED13" w14:textId="77777777" w:rsidTr="006F3CBF">
        <w:sdt>
          <w:sdtPr>
            <w:alias w:val="Partida"/>
            <w:tag w:val="Partida"/>
            <w:id w:val="-1396504919"/>
            <w:placeholder>
              <w:docPart w:val="DD0FEEA5F7E24462A4F966169EA7772B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BD38BC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952203508"/>
            <w:placeholder>
              <w:docPart w:val="39283FE32EF7488F87D2205B81FFB3C3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3DA66F5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762444863"/>
            <w:placeholder>
              <w:docPart w:val="68E8943123E442DAA38C8441E69C9530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5095356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885EB1F" w14:textId="77777777" w:rsidTr="006F3CBF">
        <w:sdt>
          <w:sdtPr>
            <w:alias w:val="Partida"/>
            <w:tag w:val="Partida"/>
            <w:id w:val="1267502789"/>
            <w:placeholder>
              <w:docPart w:val="B37E00588ADB461388C8E25D5A6C21F6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A69BBC8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432634975"/>
            <w:placeholder>
              <w:docPart w:val="1261E6F40BD348EC82FF768E3F6EDC85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0555C53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53608035"/>
            <w:placeholder>
              <w:docPart w:val="3EE5766DF82D40239A49A1505A36C494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467CB058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2372A55F" w14:textId="77777777" w:rsidTr="006F3CBF">
        <w:sdt>
          <w:sdtPr>
            <w:alias w:val="Partida"/>
            <w:tag w:val="Partida"/>
            <w:id w:val="-441758230"/>
            <w:placeholder>
              <w:docPart w:val="C0EDC4E896BD4E5292CFA2D7EA77CEA4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499E53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893922141"/>
            <w:placeholder>
              <w:docPart w:val="72AA2BE462344C32B42347ACEEB9B0FE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EFB70D5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588455970"/>
            <w:placeholder>
              <w:docPart w:val="198DA3E08FFF488D85797C64CED01213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2F246CE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7EAA59C" w14:textId="77777777" w:rsidTr="006F3CBF">
        <w:sdt>
          <w:sdtPr>
            <w:alias w:val="Partida"/>
            <w:tag w:val="Partida"/>
            <w:id w:val="-731159267"/>
            <w:placeholder>
              <w:docPart w:val="720184008CD549F0B563C745C66C2154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03F03FC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365181093"/>
            <w:placeholder>
              <w:docPart w:val="E148437D790142F5AA335D73FECB3AEB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0C887F3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724113272"/>
            <w:placeholder>
              <w:docPart w:val="063F115844E64597957B5FC797B09313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6B842775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17C464D" w14:textId="77777777" w:rsidTr="006F3CBF">
        <w:sdt>
          <w:sdtPr>
            <w:alias w:val="Partida"/>
            <w:tag w:val="Partida"/>
            <w:id w:val="-1573812228"/>
            <w:placeholder>
              <w:docPart w:val="2B25E4F20B13494CB949DDD73957BA2F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FE034CE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297282367"/>
            <w:placeholder>
              <w:docPart w:val="8CA0BCAACB5846F99717A58A87F3838E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2756823A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710409929"/>
            <w:placeholder>
              <w:docPart w:val="96BE77C880A14274BC3FEEAC24AAA50A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CCEB82C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CDEAE5B" w14:textId="77777777" w:rsidTr="006F3CBF">
        <w:sdt>
          <w:sdtPr>
            <w:alias w:val="Partida"/>
            <w:tag w:val="Partida"/>
            <w:id w:val="-622226193"/>
            <w:placeholder>
              <w:docPart w:val="F6A0BDC76AA54806BF92AB7F3019A9E3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77A1DB66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523327490"/>
            <w:placeholder>
              <w:docPart w:val="5A36CE4439ED45678D77E026F43184BD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76AD9A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935511440"/>
            <w:placeholder>
              <w:docPart w:val="DB8FBB6791354D7CBD755DD63C84BF0B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792DCB5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5F7799BC" w14:textId="77777777" w:rsidTr="006F3CBF">
        <w:sdt>
          <w:sdtPr>
            <w:alias w:val="Partida"/>
            <w:tag w:val="Partida"/>
            <w:id w:val="298195042"/>
            <w:placeholder>
              <w:docPart w:val="BE420DEEFA64457B8F7D2BC39981F87C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5D3CCAD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635681076"/>
            <w:placeholder>
              <w:docPart w:val="67C78B44FE494F73B2510C025A975FB9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95FC6D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031341406"/>
            <w:placeholder>
              <w:docPart w:val="13E4B46248204873826B765F56B5A309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0A5AFBB9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9A7F220" w14:textId="77777777" w:rsidTr="006F3CBF">
        <w:sdt>
          <w:sdtPr>
            <w:alias w:val="Partida"/>
            <w:tag w:val="Partida"/>
            <w:id w:val="976186313"/>
            <w:placeholder>
              <w:docPart w:val="4394BAFDD2544AC2ACDACDB37043D5C3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A519D9D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586116693"/>
            <w:placeholder>
              <w:docPart w:val="DFF3F9AB0E304D658CE36F030D914CF5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78183B1E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016110591"/>
            <w:placeholder>
              <w:docPart w:val="28BE76202BCA4062AB63DA6BCB6933B8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54A0D8B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84B8D59" w14:textId="77777777" w:rsidTr="006F3CBF">
        <w:sdt>
          <w:sdtPr>
            <w:alias w:val="Partida"/>
            <w:tag w:val="Partida"/>
            <w:id w:val="-885638892"/>
            <w:placeholder>
              <w:docPart w:val="B994B3BF1DBE4641B8A87E9094C03D05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7B008E30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785919308"/>
            <w:placeholder>
              <w:docPart w:val="5D3BE78A111E44AABC2EDFA23FB34C3E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5F5BBC19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71979294"/>
            <w:placeholder>
              <w:docPart w:val="5D42F69C13C744E9B985518C7720F174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5D4C043D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41D7262" w14:textId="77777777" w:rsidTr="006F3CBF">
        <w:sdt>
          <w:sdtPr>
            <w:alias w:val="Partida"/>
            <w:tag w:val="Partida"/>
            <w:id w:val="1453899449"/>
            <w:placeholder>
              <w:docPart w:val="E860FBFBC8BA4D5799135FB7D3A91D3B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157A6C7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938282148"/>
            <w:placeholder>
              <w:docPart w:val="ACD50624153443849FE6FE92FFAED879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4A008F8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965624895"/>
            <w:placeholder>
              <w:docPart w:val="D6B9DB611A194C6FAABBA06026BCD6C2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5A84CF9C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C211AA1" w14:textId="77777777" w:rsidTr="006F3CBF">
        <w:sdt>
          <w:sdtPr>
            <w:alias w:val="Partida"/>
            <w:tag w:val="Partida"/>
            <w:id w:val="-853180719"/>
            <w:placeholder>
              <w:docPart w:val="F668605AAE194B5AA15F461D6C7C9ECD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68B9E3DA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59099520"/>
            <w:placeholder>
              <w:docPart w:val="5861BE10D74148DCB2EAEF7C15781AFD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3E67229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999120017"/>
            <w:placeholder>
              <w:docPart w:val="887A7BE6400D448CB669F8BD16D3710C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15A8145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165AEE90" w14:textId="77777777" w:rsidTr="006F3CBF">
        <w:sdt>
          <w:sdtPr>
            <w:alias w:val="Partida"/>
            <w:tag w:val="Partida"/>
            <w:id w:val="1177004932"/>
            <w:placeholder>
              <w:docPart w:val="E73078A8D6E54A5FAABC18E2A0956A5C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4D078833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808989298"/>
            <w:placeholder>
              <w:docPart w:val="817505C769F748DCAD7570A1985D5C45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3500F42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021204034"/>
            <w:placeholder>
              <w:docPart w:val="FF7B487556AD49B1855FE4BCB363F83C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00A35E07" w14:textId="77777777" w:rsidR="006F3CBF" w:rsidRPr="00A84B34" w:rsidRDefault="00A84B34" w:rsidP="00A84B34">
                <w:pPr>
                  <w:rPr>
                    <w:lang w:val="es-ES_tradnl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538BDA14" w14:textId="77777777" w:rsidTr="006F3CBF">
        <w:sdt>
          <w:sdtPr>
            <w:alias w:val="Partida"/>
            <w:tag w:val="Partida"/>
            <w:id w:val="-286043608"/>
            <w:placeholder>
              <w:docPart w:val="F3AE7EA7BD4845A8AF162B082FF29AB0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46E86339" w14:textId="091EB80F" w:rsidR="00C11E15" w:rsidRDefault="00C11E15" w:rsidP="00C11E15"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832972019"/>
            <w:placeholder>
              <w:docPart w:val="C014BEAEE10B4969AAFAFADE48F46EBB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5C335E18" w14:textId="2F89F0C3" w:rsidR="00C11E15" w:rsidRPr="00C11E15" w:rsidRDefault="00C11E15" w:rsidP="00C11E15">
                <w:pPr>
                  <w:rPr>
                    <w:lang w:val="es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316768963"/>
            <w:placeholder>
              <w:docPart w:val="CE23F7855154453491D8D65EF70BCBBA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9AD9723" w14:textId="18C38046" w:rsidR="00C11E15" w:rsidRPr="00C11E15" w:rsidRDefault="00C11E15" w:rsidP="00C11E15">
                <w:pPr>
                  <w:rPr>
                    <w:lang w:val="es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52573EE0" w14:textId="77777777" w:rsidTr="006F3CBF">
        <w:sdt>
          <w:sdtPr>
            <w:alias w:val="Partida"/>
            <w:tag w:val="Partida"/>
            <w:id w:val="-1817790539"/>
            <w:placeholder>
              <w:docPart w:val="B4936F70B84043FF8F22E8531A62771A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D126BDE" w14:textId="000F0F48" w:rsidR="00C11E15" w:rsidRPr="00C11E15" w:rsidRDefault="00C11E15" w:rsidP="00C11E15">
                <w:pPr>
                  <w:rPr>
                    <w:lang w:val="es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440186179"/>
            <w:placeholder>
              <w:docPart w:val="C1B7F7ADCB1E4376B4066D2FA35CCC0F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6C0DB53" w14:textId="4D54A606" w:rsidR="00C11E15" w:rsidRPr="00C11E15" w:rsidRDefault="00C11E15" w:rsidP="00C11E15">
                <w:pPr>
                  <w:rPr>
                    <w:lang w:val="es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821970028"/>
            <w:placeholder>
              <w:docPart w:val="C33040E24B4140E9A9F5AFDAFE19A3E2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7FAAB10D" w14:textId="42338A81" w:rsidR="00C11E15" w:rsidRPr="00C11E15" w:rsidRDefault="00C11E15" w:rsidP="00C11E15">
                <w:pPr>
                  <w:rPr>
                    <w:lang w:val="es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410FF1FF" w14:textId="77777777" w:rsidTr="006F3CBF">
        <w:sdt>
          <w:sdtPr>
            <w:alias w:val="Partida"/>
            <w:tag w:val="Partida"/>
            <w:id w:val="958763971"/>
            <w:placeholder>
              <w:docPart w:val="9B8676B62BBA4908B8314E4A14A7592E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97ED0BF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2134282553"/>
            <w:placeholder>
              <w:docPart w:val="BB8226DBEC4D459E94200BCD627B5A59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511B0AD6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137050981"/>
            <w:placeholder>
              <w:docPart w:val="DEE58A9F473D482585F8FFACCA32DDEA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157B9501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657D21DF" w14:textId="77777777" w:rsidTr="006F3CBF">
        <w:tc>
          <w:tcPr>
            <w:tcW w:w="6658" w:type="dxa"/>
            <w:gridSpan w:val="2"/>
          </w:tcPr>
          <w:p w14:paraId="1BC3AB0A" w14:textId="77777777" w:rsidR="00C11E15" w:rsidRPr="006F3CBF" w:rsidRDefault="00C11E15" w:rsidP="00C11E15">
            <w:pPr>
              <w:jc w:val="right"/>
              <w:rPr>
                <w:lang w:val="ca-ES"/>
              </w:rPr>
            </w:pPr>
            <w:r w:rsidRPr="006F3CBF">
              <w:rPr>
                <w:lang w:val="ca-ES"/>
              </w:rPr>
              <w:t>TOTAL</w:t>
            </w:r>
            <w:r>
              <w:rPr>
                <w:lang w:val="ca-ES"/>
              </w:rPr>
              <w:t>*</w:t>
            </w:r>
          </w:p>
        </w:tc>
        <w:tc>
          <w:tcPr>
            <w:tcW w:w="2403" w:type="dxa"/>
          </w:tcPr>
          <w:p w14:paraId="3C856B96" w14:textId="77777777" w:rsidR="00C11E15" w:rsidRPr="006F3CBF" w:rsidRDefault="00C11E15" w:rsidP="00C11E15">
            <w:pPr>
              <w:rPr>
                <w:lang w:val="ca-ES"/>
              </w:rPr>
            </w:pPr>
            <w:r>
              <w:fldChar w:fldCharType="begin"/>
            </w:r>
            <w:r>
              <w:rPr>
                <w:lang w:val="ca-ES"/>
              </w:rPr>
              <w:instrText xml:space="preserve"> =SUM(ABOVE) \# "#.##0,00 €;(#.##0,00 €)"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rPr>
                <w:noProof/>
                <w:lang w:val="ca-ES"/>
              </w:rPr>
              <w:t xml:space="preserve"> €</w:t>
            </w:r>
            <w:r>
              <w:fldChar w:fldCharType="end"/>
            </w:r>
          </w:p>
        </w:tc>
      </w:tr>
    </w:tbl>
    <w:p w14:paraId="0C8953B0" w14:textId="77777777" w:rsidR="00684079" w:rsidRPr="006F3CBF" w:rsidRDefault="00684079" w:rsidP="00684079"/>
    <w:p w14:paraId="44F29A7A" w14:textId="77777777" w:rsidR="005048DD" w:rsidRDefault="006F3CBF">
      <w:r>
        <w:t xml:space="preserve">*La suma TOTAL no pot sobrepassar l’import màxim </w:t>
      </w:r>
      <w:r w:rsidR="00BD6B40">
        <w:t xml:space="preserve">de </w:t>
      </w:r>
      <w:r w:rsidR="00BD6B40" w:rsidRPr="00BD6B40">
        <w:rPr>
          <w:b/>
        </w:rPr>
        <w:t>dotació</w:t>
      </w:r>
      <w:r w:rsidR="00BD6B40">
        <w:t xml:space="preserve"> </w:t>
      </w:r>
      <w:r>
        <w:t>proposat en</w:t>
      </w:r>
      <w:r w:rsidR="005048DD">
        <w:t xml:space="preserve"> les bases de</w:t>
      </w:r>
      <w:r>
        <w:t xml:space="preserve"> </w:t>
      </w:r>
      <w:r w:rsidR="006940AE">
        <w:t>la</w:t>
      </w:r>
      <w:r>
        <w:t xml:space="preserve"> convocatòria.</w:t>
      </w:r>
      <w:r w:rsidR="005048DD">
        <w:t xml:space="preserve"> </w:t>
      </w:r>
    </w:p>
    <w:p w14:paraId="0B5C3B17" w14:textId="61FAB8AF" w:rsidR="00F72DE4" w:rsidRDefault="005048DD">
      <w:r w:rsidRPr="005048DD">
        <w:rPr>
          <w:sz w:val="20"/>
          <w:szCs w:val="20"/>
        </w:rPr>
        <w:t>Per actualitzar la casella del TOTAL</w:t>
      </w:r>
      <w:r w:rsidR="001A14C3">
        <w:rPr>
          <w:sz w:val="20"/>
          <w:szCs w:val="20"/>
        </w:rPr>
        <w:t xml:space="preserve"> en Microsoft Word</w:t>
      </w:r>
      <w:r w:rsidRPr="005048DD">
        <w:rPr>
          <w:sz w:val="20"/>
          <w:szCs w:val="20"/>
        </w:rPr>
        <w:t xml:space="preserve">: col·locar el cursor del ratolí damunt la casella, petjar el botó </w:t>
      </w:r>
      <w:r>
        <w:rPr>
          <w:sz w:val="20"/>
          <w:szCs w:val="20"/>
        </w:rPr>
        <w:t>de la dreta</w:t>
      </w:r>
      <w:r w:rsidRPr="005048DD">
        <w:rPr>
          <w:sz w:val="20"/>
          <w:szCs w:val="20"/>
        </w:rPr>
        <w:t xml:space="preserve"> i triar l’opció “Actualitzar camp”.</w:t>
      </w:r>
    </w:p>
    <w:sectPr w:rsidR="00F72DE4" w:rsidSect="00D539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304" w:bottom="1588" w:left="1531" w:header="73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A6D54" w14:textId="77777777" w:rsidR="006704F0" w:rsidRDefault="006704F0">
      <w:r>
        <w:separator/>
      </w:r>
    </w:p>
  </w:endnote>
  <w:endnote w:type="continuationSeparator" w:id="0">
    <w:p w14:paraId="52402EB3" w14:textId="77777777" w:rsidR="006704F0" w:rsidRDefault="0067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ercu-Light">
    <w:altName w:val="Times New Roman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ercu-Bold">
    <w:panose1 w:val="00000000000000000000"/>
    <w:charset w:val="00"/>
    <w:family w:val="roman"/>
    <w:notTrueType/>
    <w:pitch w:val="default"/>
  </w:font>
  <w:font w:name="Apercu-Light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1751B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smallCaps/>
        <w:color w:val="000000"/>
        <w:sz w:val="22"/>
        <w:szCs w:val="22"/>
      </w:rPr>
    </w:pPr>
    <w:r>
      <w:rPr>
        <w:rFonts w:eastAsia="Calibri"/>
        <w:smallCaps/>
        <w:color w:val="000000"/>
        <w:sz w:val="22"/>
        <w:szCs w:val="22"/>
      </w:rPr>
      <w:fldChar w:fldCharType="begin"/>
    </w:r>
    <w:r>
      <w:rPr>
        <w:rFonts w:eastAsia="Calibri"/>
        <w:smallCaps/>
        <w:color w:val="000000"/>
        <w:sz w:val="22"/>
        <w:szCs w:val="22"/>
      </w:rPr>
      <w:instrText>PAGE</w:instrText>
    </w:r>
    <w:r>
      <w:rPr>
        <w:rFonts w:eastAsia="Calibri"/>
        <w:smallCaps/>
        <w:color w:val="000000"/>
        <w:sz w:val="22"/>
        <w:szCs w:val="22"/>
      </w:rPr>
      <w:fldChar w:fldCharType="separate"/>
    </w:r>
    <w:r w:rsidR="009F6A96">
      <w:rPr>
        <w:rFonts w:eastAsia="Calibri"/>
        <w:smallCaps/>
        <w:noProof/>
        <w:color w:val="000000"/>
        <w:sz w:val="22"/>
        <w:szCs w:val="22"/>
      </w:rPr>
      <w:t>1</w:t>
    </w:r>
    <w:r>
      <w:rPr>
        <w:rFonts w:eastAsia="Calibri"/>
        <w:smallCaps/>
        <w:color w:val="000000"/>
        <w:sz w:val="22"/>
        <w:szCs w:val="22"/>
      </w:rPr>
      <w:fldChar w:fldCharType="end"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08A14E8" wp14:editId="2C50F4B4">
              <wp:simplePos x="0" y="0"/>
              <wp:positionH relativeFrom="column">
                <wp:posOffset>-647699</wp:posOffset>
              </wp:positionH>
              <wp:positionV relativeFrom="paragraph">
                <wp:posOffset>-152399</wp:posOffset>
              </wp:positionV>
              <wp:extent cx="2057400" cy="708660"/>
              <wp:effectExtent l="0" t="0" r="0" b="0"/>
              <wp:wrapNone/>
              <wp:docPr id="20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708660"/>
                        <a:chOff x="4317300" y="3425650"/>
                        <a:chExt cx="2057400" cy="708700"/>
                      </a:xfrm>
                    </wpg:grpSpPr>
                    <wpg:grpSp>
                      <wpg:cNvPr id="1" name="Agrupa 1"/>
                      <wpg:cNvGrpSpPr/>
                      <wpg:grpSpPr>
                        <a:xfrm>
                          <a:off x="4317300" y="3425670"/>
                          <a:ext cx="2057400" cy="708660"/>
                          <a:chOff x="0" y="0"/>
                          <a:chExt cx="2057400" cy="70866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057400" cy="70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6EE07F" w14:textId="77777777" w:rsidR="006704F0" w:rsidRDefault="006704F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0574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09DB7E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Plaça de la Vila, 1</w:t>
                              </w:r>
                            </w:p>
                            <w:p w14:paraId="05364BBE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08172 Sant Cugat del Vallès</w:t>
                              </w:r>
                            </w:p>
                            <w:p w14:paraId="0F0458C5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T. 935 657 000</w:t>
                              </w:r>
                            </w:p>
                            <w:p w14:paraId="34CE3F81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santcugat.cat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14350"/>
                            <a:ext cx="68707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08A14E8" id="_x0000_s1026" style="position:absolute;left:0;text-align:left;margin-left:-51pt;margin-top:-12pt;width:162pt;height:55.8pt;z-index:251658240" coordorigin="43173,34256" coordsize="20574,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">
              <v:group id="Agrupa 1" o:spid="_x0000_s1027" style="position:absolute;left:43173;top:34256;width:20574;height:7087" coordsize="20574,7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2" o:spid="_x0000_s1028" style="position:absolute;width:20574;height:7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7D6EE07F" w14:textId="77777777" w:rsidR="008C75F4" w:rsidRDefault="008C75F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3" o:spid="_x0000_s1029" style="position:absolute;width:20574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14:paraId="3009DB7E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Plaça de la Vila, 1</w:t>
                        </w:r>
                      </w:p>
                      <w:p w14:paraId="05364BBE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08172 Sant Cugat del Vallès</w:t>
                        </w:r>
                      </w:p>
                      <w:p w14:paraId="0F0458C5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T. 935 657 000</w:t>
                        </w:r>
                      </w:p>
                      <w:p w14:paraId="34CE3F81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santcugat.cat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0" type="#_x0000_t75" style="position:absolute;top:5143;width:6870;height:19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1Woa/AAAA2gAAAA8AAABkcnMvZG93bnJldi54bWxETz1PwzAQ3SvxH6xDYmucdkAorVuljZDC&#10;SGHJdomvcdT4HGzThH+PByTGp/e9Py52FHfyYXCsYJPlIIg7pwfuFXx+vK5fQISIrHF0TAp+KMDx&#10;8LDaY6HdzO90v8RepBAOBSowMU6FlKEzZDFkbiJO3NV5izFB30vtcU7hdpTbPH+WFgdODQYnOhvq&#10;bpdvq6A51bdyuwQzv/kv2TZtNXR1pdTT41LuQERa4r/4z11rBWlrupJugDz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NVqGvwAAANoAAAAPAAAAAAAAAAAAAAAAAJ8CAABk&#10;cnMvZG93bnJldi54bWxQSwUGAAAAAAQABAD3AAAAiwMAAAAA&#10;">
                  <v:imagedata r:id="rId2" o:title=""/>
                </v:shape>
              </v:group>
            </v:group>
          </w:pict>
        </mc:Fallback>
      </mc:AlternateContent>
    </w:r>
  </w:p>
  <w:p w14:paraId="2B464B27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625CC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smallCaps/>
        <w:color w:val="000000"/>
        <w:sz w:val="22"/>
        <w:szCs w:val="22"/>
      </w:rPr>
    </w:pPr>
    <w:r>
      <w:rPr>
        <w:rFonts w:eastAsia="Calibri"/>
        <w:smallCaps/>
        <w:color w:val="000000"/>
        <w:sz w:val="22"/>
        <w:szCs w:val="22"/>
      </w:rPr>
      <w:fldChar w:fldCharType="begin"/>
    </w:r>
    <w:r>
      <w:rPr>
        <w:rFonts w:eastAsia="Calibri"/>
        <w:smallCaps/>
        <w:color w:val="000000"/>
        <w:sz w:val="22"/>
        <w:szCs w:val="22"/>
      </w:rPr>
      <w:instrText>PAGE</w:instrText>
    </w:r>
    <w:r>
      <w:rPr>
        <w:rFonts w:eastAsia="Calibri"/>
        <w:smallCaps/>
        <w:color w:val="000000"/>
        <w:sz w:val="22"/>
        <w:szCs w:val="22"/>
      </w:rPr>
      <w:fldChar w:fldCharType="end"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9E4907D" wp14:editId="00880686">
              <wp:simplePos x="0" y="0"/>
              <wp:positionH relativeFrom="column">
                <wp:posOffset>-647699</wp:posOffset>
              </wp:positionH>
              <wp:positionV relativeFrom="paragraph">
                <wp:posOffset>-114299</wp:posOffset>
              </wp:positionV>
              <wp:extent cx="2057400" cy="708660"/>
              <wp:effectExtent l="0" t="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708660"/>
                        <a:chOff x="4317300" y="3425650"/>
                        <a:chExt cx="2057400" cy="708700"/>
                      </a:xfrm>
                    </wpg:grpSpPr>
                    <wpg:grpSp>
                      <wpg:cNvPr id="4" name="Agrupa 4"/>
                      <wpg:cNvGrpSpPr/>
                      <wpg:grpSpPr>
                        <a:xfrm>
                          <a:off x="4317300" y="3425670"/>
                          <a:ext cx="2057400" cy="708660"/>
                          <a:chOff x="0" y="0"/>
                          <a:chExt cx="2057400" cy="70866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057400" cy="70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390268" w14:textId="77777777" w:rsidR="006704F0" w:rsidRDefault="006704F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0574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8823F8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Plaça de la Vila, 1</w:t>
                              </w:r>
                            </w:p>
                            <w:p w14:paraId="61D8C100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08172 Sant Cugat del Vallès</w:t>
                              </w:r>
                            </w:p>
                            <w:p w14:paraId="53710A05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T. 935 657 000</w:t>
                              </w:r>
                            </w:p>
                            <w:p w14:paraId="329A46AC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santcugat.cat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14350"/>
                            <a:ext cx="68707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9E4907D" id="_x0000_s1031" style="position:absolute;left:0;text-align:left;margin-left:-51pt;margin-top:-9pt;width:162pt;height:55.8pt;z-index:251659264" coordorigin="43173,34256" coordsize="20574,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">
              <v:group id="Agrupa 4" o:spid="_x0000_s1032" style="position:absolute;left:43173;top:34256;width:20574;height:7087" coordsize="20574,7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5" o:spid="_x0000_s1033" style="position:absolute;width:20574;height:7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14:paraId="77390268" w14:textId="77777777" w:rsidR="008C75F4" w:rsidRDefault="008C75F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6" o:spid="_x0000_s1034" style="position:absolute;width:20574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14:paraId="608823F8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Plaça de la Vila, 1</w:t>
                        </w:r>
                      </w:p>
                      <w:p w14:paraId="61D8C100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08172 Sant Cugat del Vallès</w:t>
                        </w:r>
                      </w:p>
                      <w:p w14:paraId="53710A05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T. 935 657 000</w:t>
                        </w:r>
                      </w:p>
                      <w:p w14:paraId="329A46AC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santcugat.cat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5" type="#_x0000_t75" style="position:absolute;top:5143;width:6870;height:19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qzvTCAAAA2gAAAA8AAABkcnMvZG93bnJldi54bWxEj0tvwjAQhO9I/Q/WVuoNHDi0KGAQD1VK&#10;jzwuuS3xEkfE62C7JP33uFKlHkcz841muR5sKx7kQ+NYwXSSgSCunG64VnA+fY7nIEJE1tg6JgU/&#10;FGC9ehktMdeu5wM9jrEWCcIhRwUmxi6XMlSGLIaJ64iTd3XeYkzS11J77BPctnKWZe/SYsNpwWBH&#10;O0PV7fhtFZTb4raZDcH0X/4uL+Vl31TFXqm312GzABFpiP/hv3ahFXzA75V0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qs70wgAAANoAAAAPAAAAAAAAAAAAAAAAAJ8C&#10;AABkcnMvZG93bnJldi54bWxQSwUGAAAAAAQABAD3AAAAjgMAAAAA&#10;">
                  <v:imagedata r:id="rId2" o:title=""/>
                </v:shape>
              </v:group>
            </v:group>
          </w:pict>
        </mc:Fallback>
      </mc:AlternateContent>
    </w:r>
  </w:p>
  <w:p w14:paraId="4124FA05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47D33" w14:textId="77777777" w:rsidR="006704F0" w:rsidRDefault="006704F0">
      <w:r>
        <w:separator/>
      </w:r>
    </w:p>
  </w:footnote>
  <w:footnote w:type="continuationSeparator" w:id="0">
    <w:p w14:paraId="6E9EBF1B" w14:textId="77777777" w:rsidR="006704F0" w:rsidRDefault="0067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B2575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  <w:r>
      <w:rPr>
        <w:rFonts w:ascii="Source Sans Pro Light" w:eastAsia="Source Sans Pro Light" w:hAnsi="Source Sans Pro Light" w:cs="Source Sans Pro Light"/>
        <w:noProof/>
        <w:color w:val="000000"/>
        <w:sz w:val="22"/>
        <w:szCs w:val="22"/>
        <w:lang w:eastAsia="ca-ES"/>
      </w:rPr>
      <w:drawing>
        <wp:inline distT="0" distB="0" distL="0" distR="0" wp14:anchorId="56BC5CE9" wp14:editId="13453189">
          <wp:extent cx="1674000" cy="576000"/>
          <wp:effectExtent l="0" t="0" r="0" b="0"/>
          <wp:docPr id="11" name="image1.jpg" descr="\\Userdata01\Usuaris02$\isabelgarcia\Escritorio\logo-principal-neg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Userdata01\Usuaris02$\isabelgarcia\Escritorio\logo-principal-neg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88D200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</w:p>
  <w:p w14:paraId="0DED01FA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BE557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  <w:lang w:eastAsia="ca-ES"/>
      </w:rPr>
      <w:drawing>
        <wp:inline distT="0" distB="0" distL="0" distR="0" wp14:anchorId="38C870DD" wp14:editId="7C9E8F18">
          <wp:extent cx="1674000" cy="576000"/>
          <wp:effectExtent l="0" t="0" r="0" b="0"/>
          <wp:docPr id="12" name="image1.jpg" descr="\\Userdata01\Usuaris02$\isabelgarcia\Escritorio\logo-principal-neg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Userdata01\Usuaris02$\isabelgarcia\Escritorio\logo-principal-neg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694"/>
    <w:multiLevelType w:val="multilevel"/>
    <w:tmpl w:val="968AB8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67E52"/>
    <w:multiLevelType w:val="hybridMultilevel"/>
    <w:tmpl w:val="D1183D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7031"/>
    <w:multiLevelType w:val="multilevel"/>
    <w:tmpl w:val="B5E0E8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CF4C39"/>
    <w:multiLevelType w:val="multilevel"/>
    <w:tmpl w:val="F948F5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4778D3"/>
    <w:multiLevelType w:val="hybridMultilevel"/>
    <w:tmpl w:val="EEC81B46"/>
    <w:lvl w:ilvl="0" w:tplc="F35251A8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E1BE8"/>
    <w:multiLevelType w:val="hybridMultilevel"/>
    <w:tmpl w:val="FBB4B9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47503"/>
    <w:multiLevelType w:val="hybridMultilevel"/>
    <w:tmpl w:val="76285ACE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35D7836"/>
    <w:multiLevelType w:val="hybridMultilevel"/>
    <w:tmpl w:val="0ADE4F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17039"/>
    <w:multiLevelType w:val="multilevel"/>
    <w:tmpl w:val="3A3434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Jch0XM+36Tq3tRmYtttp0coBi/T4sKqtsUVhFO/8ciX4ULpWS2JzPXTVL/sOXzVFC9PKej9glmmOMyAJatKCAA==" w:salt="bP90Mn198D7c4TPXsyvkfQ=="/>
  <w:defaultTabStop w:val="720"/>
  <w:hyphenationZone w:val="425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2D"/>
    <w:rsid w:val="00004F29"/>
    <w:rsid w:val="000060BE"/>
    <w:rsid w:val="00013D78"/>
    <w:rsid w:val="000246D8"/>
    <w:rsid w:val="00052156"/>
    <w:rsid w:val="00057AED"/>
    <w:rsid w:val="000833E3"/>
    <w:rsid w:val="00093FBE"/>
    <w:rsid w:val="000954B3"/>
    <w:rsid w:val="00095BFB"/>
    <w:rsid w:val="000B1FB2"/>
    <w:rsid w:val="000D132E"/>
    <w:rsid w:val="000F19D8"/>
    <w:rsid w:val="00104C60"/>
    <w:rsid w:val="0011407C"/>
    <w:rsid w:val="00121639"/>
    <w:rsid w:val="001311E2"/>
    <w:rsid w:val="001472F8"/>
    <w:rsid w:val="001507DB"/>
    <w:rsid w:val="00180338"/>
    <w:rsid w:val="001853C2"/>
    <w:rsid w:val="001A14C3"/>
    <w:rsid w:val="001B30C0"/>
    <w:rsid w:val="001D5FB9"/>
    <w:rsid w:val="00200591"/>
    <w:rsid w:val="00225162"/>
    <w:rsid w:val="00236479"/>
    <w:rsid w:val="002673BE"/>
    <w:rsid w:val="00270D9A"/>
    <w:rsid w:val="00291AAB"/>
    <w:rsid w:val="00297A60"/>
    <w:rsid w:val="002A3672"/>
    <w:rsid w:val="002B3FBC"/>
    <w:rsid w:val="002C3701"/>
    <w:rsid w:val="002C4C71"/>
    <w:rsid w:val="002D7172"/>
    <w:rsid w:val="002E44B2"/>
    <w:rsid w:val="002E572D"/>
    <w:rsid w:val="002F1B7C"/>
    <w:rsid w:val="002F2770"/>
    <w:rsid w:val="00327BFB"/>
    <w:rsid w:val="00341ED6"/>
    <w:rsid w:val="00346146"/>
    <w:rsid w:val="00346524"/>
    <w:rsid w:val="00350846"/>
    <w:rsid w:val="00354591"/>
    <w:rsid w:val="0035608E"/>
    <w:rsid w:val="0037522D"/>
    <w:rsid w:val="00397ECE"/>
    <w:rsid w:val="003C386B"/>
    <w:rsid w:val="003F3682"/>
    <w:rsid w:val="004004F9"/>
    <w:rsid w:val="0043144F"/>
    <w:rsid w:val="00436229"/>
    <w:rsid w:val="0044019C"/>
    <w:rsid w:val="0044498A"/>
    <w:rsid w:val="00457446"/>
    <w:rsid w:val="00465D6A"/>
    <w:rsid w:val="004A4B77"/>
    <w:rsid w:val="004A72BE"/>
    <w:rsid w:val="004C2309"/>
    <w:rsid w:val="004D31F9"/>
    <w:rsid w:val="004E1AC4"/>
    <w:rsid w:val="00500DFA"/>
    <w:rsid w:val="00500E47"/>
    <w:rsid w:val="005048DD"/>
    <w:rsid w:val="0052013A"/>
    <w:rsid w:val="00545B08"/>
    <w:rsid w:val="00545EAF"/>
    <w:rsid w:val="00585E35"/>
    <w:rsid w:val="0059552F"/>
    <w:rsid w:val="00596A7D"/>
    <w:rsid w:val="005B66CD"/>
    <w:rsid w:val="005E046D"/>
    <w:rsid w:val="005F32A8"/>
    <w:rsid w:val="00607A80"/>
    <w:rsid w:val="00616982"/>
    <w:rsid w:val="00624004"/>
    <w:rsid w:val="00626655"/>
    <w:rsid w:val="006347D2"/>
    <w:rsid w:val="006368F0"/>
    <w:rsid w:val="0064464A"/>
    <w:rsid w:val="006704F0"/>
    <w:rsid w:val="0068364E"/>
    <w:rsid w:val="00684079"/>
    <w:rsid w:val="00685619"/>
    <w:rsid w:val="00691ECF"/>
    <w:rsid w:val="006940AE"/>
    <w:rsid w:val="006A4D96"/>
    <w:rsid w:val="006A6117"/>
    <w:rsid w:val="006D6DDA"/>
    <w:rsid w:val="006F3CBF"/>
    <w:rsid w:val="006F7599"/>
    <w:rsid w:val="00704C07"/>
    <w:rsid w:val="00705C0E"/>
    <w:rsid w:val="0074794C"/>
    <w:rsid w:val="0075044D"/>
    <w:rsid w:val="007649E7"/>
    <w:rsid w:val="007857CD"/>
    <w:rsid w:val="00787E51"/>
    <w:rsid w:val="00792C73"/>
    <w:rsid w:val="007A5584"/>
    <w:rsid w:val="007F3585"/>
    <w:rsid w:val="007F3608"/>
    <w:rsid w:val="00807681"/>
    <w:rsid w:val="008108D3"/>
    <w:rsid w:val="00814C68"/>
    <w:rsid w:val="0081764F"/>
    <w:rsid w:val="0082256D"/>
    <w:rsid w:val="00830641"/>
    <w:rsid w:val="008442AF"/>
    <w:rsid w:val="00862FCC"/>
    <w:rsid w:val="008700E6"/>
    <w:rsid w:val="008717AF"/>
    <w:rsid w:val="008739A8"/>
    <w:rsid w:val="0088414A"/>
    <w:rsid w:val="00891C6F"/>
    <w:rsid w:val="008A4EC0"/>
    <w:rsid w:val="008B0E60"/>
    <w:rsid w:val="008C4732"/>
    <w:rsid w:val="008C742C"/>
    <w:rsid w:val="008C75F4"/>
    <w:rsid w:val="008E2B50"/>
    <w:rsid w:val="008F7D21"/>
    <w:rsid w:val="00902259"/>
    <w:rsid w:val="009033A9"/>
    <w:rsid w:val="00905FAF"/>
    <w:rsid w:val="009216EC"/>
    <w:rsid w:val="00933401"/>
    <w:rsid w:val="0095553D"/>
    <w:rsid w:val="00960B3B"/>
    <w:rsid w:val="009941D4"/>
    <w:rsid w:val="009D2B9F"/>
    <w:rsid w:val="009D4B54"/>
    <w:rsid w:val="009F6A96"/>
    <w:rsid w:val="00A172A1"/>
    <w:rsid w:val="00A82894"/>
    <w:rsid w:val="00A84B34"/>
    <w:rsid w:val="00AC0341"/>
    <w:rsid w:val="00AC65C5"/>
    <w:rsid w:val="00B43A64"/>
    <w:rsid w:val="00B47C50"/>
    <w:rsid w:val="00B509BF"/>
    <w:rsid w:val="00B60229"/>
    <w:rsid w:val="00B65B5F"/>
    <w:rsid w:val="00B76DC6"/>
    <w:rsid w:val="00B776B3"/>
    <w:rsid w:val="00B77A13"/>
    <w:rsid w:val="00B81E3A"/>
    <w:rsid w:val="00B90525"/>
    <w:rsid w:val="00B90E22"/>
    <w:rsid w:val="00BA587D"/>
    <w:rsid w:val="00BA5DD2"/>
    <w:rsid w:val="00BB21E6"/>
    <w:rsid w:val="00BD6B40"/>
    <w:rsid w:val="00BE4E89"/>
    <w:rsid w:val="00BF047E"/>
    <w:rsid w:val="00BF23EC"/>
    <w:rsid w:val="00BF2B90"/>
    <w:rsid w:val="00C11E15"/>
    <w:rsid w:val="00C23E4C"/>
    <w:rsid w:val="00C265E8"/>
    <w:rsid w:val="00C33A14"/>
    <w:rsid w:val="00C721CA"/>
    <w:rsid w:val="00C778D2"/>
    <w:rsid w:val="00CC1396"/>
    <w:rsid w:val="00D22D57"/>
    <w:rsid w:val="00D32E4A"/>
    <w:rsid w:val="00D53966"/>
    <w:rsid w:val="00D53AF7"/>
    <w:rsid w:val="00D5611F"/>
    <w:rsid w:val="00D84C1E"/>
    <w:rsid w:val="00D91107"/>
    <w:rsid w:val="00D97D50"/>
    <w:rsid w:val="00DB2235"/>
    <w:rsid w:val="00DB65DD"/>
    <w:rsid w:val="00DC2712"/>
    <w:rsid w:val="00DC66BB"/>
    <w:rsid w:val="00DE2626"/>
    <w:rsid w:val="00DF3A9A"/>
    <w:rsid w:val="00DF7312"/>
    <w:rsid w:val="00E079A7"/>
    <w:rsid w:val="00E17A06"/>
    <w:rsid w:val="00E53488"/>
    <w:rsid w:val="00E62629"/>
    <w:rsid w:val="00E673EB"/>
    <w:rsid w:val="00E91ECF"/>
    <w:rsid w:val="00EA0774"/>
    <w:rsid w:val="00EB06F1"/>
    <w:rsid w:val="00EB20CF"/>
    <w:rsid w:val="00EC5A7B"/>
    <w:rsid w:val="00EC5C7A"/>
    <w:rsid w:val="00ED65A5"/>
    <w:rsid w:val="00EE6922"/>
    <w:rsid w:val="00F0447D"/>
    <w:rsid w:val="00F17335"/>
    <w:rsid w:val="00F20DA8"/>
    <w:rsid w:val="00F270DA"/>
    <w:rsid w:val="00F34D93"/>
    <w:rsid w:val="00F51DA9"/>
    <w:rsid w:val="00F56AD5"/>
    <w:rsid w:val="00F66D5C"/>
    <w:rsid w:val="00F72DE4"/>
    <w:rsid w:val="00F7590B"/>
    <w:rsid w:val="00FA0C30"/>
    <w:rsid w:val="00FA1362"/>
    <w:rsid w:val="00FA6C4C"/>
    <w:rsid w:val="00FC179D"/>
    <w:rsid w:val="00FD7267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59B4618"/>
  <w15:docId w15:val="{0F178940-1062-4DB7-B4A8-F1C6B832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F6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qFormat/>
    <w:rsid w:val="0059599B"/>
    <w:pPr>
      <w:keepNext/>
      <w:jc w:val="center"/>
      <w:outlineLvl w:val="0"/>
    </w:pPr>
    <w:rPr>
      <w:rFonts w:ascii="Arial" w:eastAsia="Times New Roman" w:hAnsi="Arial" w:cs="Times New Roman"/>
      <w:b/>
      <w:bCs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6B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A1BF6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1BF6"/>
  </w:style>
  <w:style w:type="paragraph" w:styleId="Piedepgina">
    <w:name w:val="footer"/>
    <w:basedOn w:val="Normal"/>
    <w:link w:val="PiedepginaCar"/>
    <w:uiPriority w:val="99"/>
    <w:unhideWhenUsed/>
    <w:rsid w:val="002A1BF6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1BF6"/>
  </w:style>
  <w:style w:type="character" w:customStyle="1" w:styleId="Ttulo1Car">
    <w:name w:val="Título 1 Car"/>
    <w:basedOn w:val="Fuentedeprrafopredeter"/>
    <w:link w:val="Ttulo1"/>
    <w:rsid w:val="0059599B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styleId="Hipervnculo">
    <w:name w:val="Hyperlink"/>
    <w:rsid w:val="0059599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59599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9599B"/>
    <w:pPr>
      <w:spacing w:after="120"/>
    </w:pPr>
    <w:rPr>
      <w:rFonts w:ascii="Arial" w:eastAsia="Times New Roman" w:hAnsi="Arial" w:cs="Times New Roman"/>
      <w:sz w:val="22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9599B"/>
    <w:rPr>
      <w:rFonts w:ascii="Arial" w:eastAsia="Times New Roman" w:hAnsi="Arial" w:cs="Times New Roman"/>
      <w:szCs w:val="20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6B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66B8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ca-ES"/>
    </w:rPr>
  </w:style>
  <w:style w:type="paragraph" w:styleId="TDC2">
    <w:name w:val="toc 2"/>
    <w:basedOn w:val="Normal"/>
    <w:next w:val="Normal"/>
    <w:autoRedefine/>
    <w:uiPriority w:val="39"/>
    <w:unhideWhenUsed/>
    <w:rsid w:val="00666B80"/>
    <w:pPr>
      <w:spacing w:after="100" w:line="259" w:lineRule="auto"/>
      <w:ind w:left="220"/>
    </w:pPr>
    <w:rPr>
      <w:rFonts w:cs="Times New Roman"/>
      <w:sz w:val="22"/>
      <w:szCs w:val="22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666B80"/>
    <w:pPr>
      <w:spacing w:after="100" w:line="259" w:lineRule="auto"/>
    </w:pPr>
    <w:rPr>
      <w:rFonts w:cs="Times New Roman"/>
      <w:sz w:val="22"/>
      <w:szCs w:val="22"/>
      <w:lang w:eastAsia="ca-ES"/>
    </w:rPr>
  </w:style>
  <w:style w:type="paragraph" w:styleId="TDC3">
    <w:name w:val="toc 3"/>
    <w:basedOn w:val="Normal"/>
    <w:next w:val="Normal"/>
    <w:autoRedefine/>
    <w:uiPriority w:val="39"/>
    <w:unhideWhenUsed/>
    <w:rsid w:val="00666B80"/>
    <w:pPr>
      <w:spacing w:after="100" w:line="259" w:lineRule="auto"/>
      <w:ind w:left="440"/>
    </w:pPr>
    <w:rPr>
      <w:rFonts w:cs="Times New Roman"/>
      <w:sz w:val="22"/>
      <w:szCs w:val="22"/>
      <w:lang w:eastAsia="ca-ES"/>
    </w:rPr>
  </w:style>
  <w:style w:type="character" w:customStyle="1" w:styleId="EnlacedeInternet">
    <w:name w:val="Enlace de Internet"/>
    <w:basedOn w:val="Fuentedeprrafopredeter"/>
    <w:uiPriority w:val="99"/>
    <w:unhideWhenUsed/>
    <w:rsid w:val="005E6B7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71386"/>
    <w:pPr>
      <w:spacing w:before="25"/>
      <w:ind w:left="50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2713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04189"/>
    <w:rPr>
      <w:color w:val="954F72" w:themeColor="followedHyperlink"/>
      <w:u w:val="single"/>
    </w:rPr>
  </w:style>
  <w:style w:type="character" w:customStyle="1" w:styleId="dxkbsw">
    <w:name w:val="dxkbsw"/>
    <w:basedOn w:val="Fuentedeprrafopredeter"/>
    <w:rsid w:val="00BA6051"/>
  </w:style>
  <w:style w:type="paragraph" w:customStyle="1" w:styleId="text">
    <w:name w:val="text"/>
    <w:basedOn w:val="Normal"/>
    <w:uiPriority w:val="99"/>
    <w:rsid w:val="00355312"/>
    <w:pPr>
      <w:widowControl w:val="0"/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Apercu-Light" w:hAnsi="Apercu-Light" w:cs="Apercu-Light"/>
      <w:color w:val="000000"/>
      <w:sz w:val="20"/>
      <w:szCs w:val="20"/>
      <w:lang w:val="es-ES_tradnl"/>
    </w:rPr>
  </w:style>
  <w:style w:type="character" w:customStyle="1" w:styleId="aperculight1013">
    <w:name w:val="apercu light 10/13"/>
    <w:uiPriority w:val="99"/>
    <w:rsid w:val="00355312"/>
    <w:rPr>
      <w:rFonts w:ascii="Apercu-Light" w:hAnsi="Apercu-Light" w:cs="Apercu-Light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35531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character" w:customStyle="1" w:styleId="bold">
    <w:name w:val="bold"/>
    <w:basedOn w:val="aperculight1013"/>
    <w:uiPriority w:val="99"/>
    <w:rsid w:val="00355312"/>
    <w:rPr>
      <w:rFonts w:ascii="Apercu-Bold" w:hAnsi="Apercu-Bold" w:cs="Apercu-Bold"/>
      <w:b/>
      <w:bCs/>
      <w:sz w:val="20"/>
      <w:szCs w:val="20"/>
    </w:rPr>
  </w:style>
  <w:style w:type="character" w:customStyle="1" w:styleId="lightitalic">
    <w:name w:val="light italic"/>
    <w:basedOn w:val="aperculight1013"/>
    <w:uiPriority w:val="99"/>
    <w:rsid w:val="00355312"/>
    <w:rPr>
      <w:rFonts w:ascii="Apercu-LightItalic" w:hAnsi="Apercu-LightItalic" w:cs="Apercu-LightItalic"/>
      <w:i/>
      <w:i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E6D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D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D60"/>
    <w:rPr>
      <w:rFonts w:eastAsiaTheme="minorEastAsi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D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D60"/>
    <w:rPr>
      <w:rFonts w:eastAsiaTheme="minorEastAsia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D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D60"/>
    <w:rPr>
      <w:rFonts w:ascii="Segoe UI" w:eastAsiaTheme="minorEastAsia" w:hAnsi="Segoe UI" w:cs="Segoe UI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B2203D"/>
    <w:rPr>
      <w:rFonts w:eastAsiaTheme="minorEastAsia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684079"/>
    <w:rPr>
      <w:color w:val="808080"/>
    </w:rPr>
  </w:style>
  <w:style w:type="paragraph" w:styleId="NormalWeb">
    <w:name w:val="Normal (Web)"/>
    <w:basedOn w:val="Normal"/>
    <w:uiPriority w:val="99"/>
    <w:unhideWhenUsed/>
    <w:rsid w:val="00EB06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DFFB2A760B4EE1968B17789ACC8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9775C-093F-43F4-9FA0-E11D39F73FDF}"/>
      </w:docPartPr>
      <w:docPartBody>
        <w:p w:rsidR="005C292B" w:rsidRDefault="009C7C35" w:rsidP="009C7C35">
          <w:pPr>
            <w:pStyle w:val="57DFFB2A760B4EE1968B17789ACC8C9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DD0FEEA5F7E24462A4F966169EA77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694E-3235-45DB-B7F9-F0BD8C6BD012}"/>
      </w:docPartPr>
      <w:docPartBody>
        <w:p w:rsidR="005C292B" w:rsidRDefault="009C7C35" w:rsidP="009C7C35">
          <w:pPr>
            <w:pStyle w:val="DD0FEEA5F7E24462A4F966169EA7772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37E00588ADB461388C8E25D5A6C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666FB-3FB9-464A-B083-778524C48ACD}"/>
      </w:docPartPr>
      <w:docPartBody>
        <w:p w:rsidR="005C292B" w:rsidRDefault="009C7C35" w:rsidP="009C7C35">
          <w:pPr>
            <w:pStyle w:val="B37E00588ADB461388C8E25D5A6C21F6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0EDC4E896BD4E5292CFA2D7EA77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C3EC4-23F1-45EB-B663-0C85E9A09BF5}"/>
      </w:docPartPr>
      <w:docPartBody>
        <w:p w:rsidR="005C292B" w:rsidRDefault="009C7C35" w:rsidP="009C7C35">
          <w:pPr>
            <w:pStyle w:val="C0EDC4E896BD4E5292CFA2D7EA77CEA4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720184008CD549F0B563C745C66C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F10BF-778F-4348-ADC4-5414BBF4F58D}"/>
      </w:docPartPr>
      <w:docPartBody>
        <w:p w:rsidR="005C292B" w:rsidRDefault="009C7C35" w:rsidP="009C7C35">
          <w:pPr>
            <w:pStyle w:val="720184008CD549F0B563C745C66C2154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2B25E4F20B13494CB949DDD73957B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0E5F-E29C-4807-8904-C72B6FA40538}"/>
      </w:docPartPr>
      <w:docPartBody>
        <w:p w:rsidR="005C292B" w:rsidRDefault="009C7C35" w:rsidP="009C7C35">
          <w:pPr>
            <w:pStyle w:val="2B25E4F20B13494CB949DDD73957BA2F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F6A0BDC76AA54806BF92AB7F3019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28625-7007-46E0-9EFB-684E04A628C1}"/>
      </w:docPartPr>
      <w:docPartBody>
        <w:p w:rsidR="005C292B" w:rsidRDefault="009C7C35" w:rsidP="009C7C35">
          <w:pPr>
            <w:pStyle w:val="F6A0BDC76AA54806BF92AB7F3019A9E3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E420DEEFA64457B8F7D2BC39981F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462AA-B349-44E8-B1F5-9D7EB2F89B05}"/>
      </w:docPartPr>
      <w:docPartBody>
        <w:p w:rsidR="005C292B" w:rsidRDefault="009C7C35" w:rsidP="009C7C35">
          <w:pPr>
            <w:pStyle w:val="BE420DEEFA64457B8F7D2BC39981F87C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4394BAFDD2544AC2ACDACDB37043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7F23-DEDD-4413-805F-441D24738113}"/>
      </w:docPartPr>
      <w:docPartBody>
        <w:p w:rsidR="005C292B" w:rsidRDefault="009C7C35" w:rsidP="009C7C35">
          <w:pPr>
            <w:pStyle w:val="4394BAFDD2544AC2ACDACDB37043D5C3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994B3BF1DBE4641B8A87E9094C0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B922-5813-436E-BDB5-5010DA9C742D}"/>
      </w:docPartPr>
      <w:docPartBody>
        <w:p w:rsidR="005C292B" w:rsidRDefault="009C7C35" w:rsidP="009C7C35">
          <w:pPr>
            <w:pStyle w:val="B994B3BF1DBE4641B8A87E9094C03D05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E860FBFBC8BA4D5799135FB7D3A9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483E-7AC4-498E-B6BA-761D777387CA}"/>
      </w:docPartPr>
      <w:docPartBody>
        <w:p w:rsidR="005C292B" w:rsidRDefault="009C7C35" w:rsidP="009C7C35">
          <w:pPr>
            <w:pStyle w:val="E860FBFBC8BA4D5799135FB7D3A91D3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F668605AAE194B5AA15F461D6C7C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7A59B-16AE-42D3-9D24-C3886CECA780}"/>
      </w:docPartPr>
      <w:docPartBody>
        <w:p w:rsidR="005C292B" w:rsidRDefault="009C7C35" w:rsidP="009C7C35">
          <w:pPr>
            <w:pStyle w:val="F668605AAE194B5AA15F461D6C7C9ECD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E73078A8D6E54A5FAABC18E2A095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8FE2-769F-489B-BF75-443570CE0051}"/>
      </w:docPartPr>
      <w:docPartBody>
        <w:p w:rsidR="005C292B" w:rsidRDefault="009C7C35" w:rsidP="009C7C35">
          <w:pPr>
            <w:pStyle w:val="E73078A8D6E54A5FAABC18E2A0956A5C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1B281837F8804C3C94E577AE1C5E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AFADD-6ACE-4CB2-8547-296F9827E957}"/>
      </w:docPartPr>
      <w:docPartBody>
        <w:p w:rsidR="009C7C35" w:rsidRDefault="009C7C35" w:rsidP="009C7C35">
          <w:pPr>
            <w:pStyle w:val="1B281837F8804C3C94E577AE1C5ECC0F1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7D25B3EF8EBB40379F44E9B7F5BC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60DF-182A-4572-BE18-7211C8EA4A8E}"/>
      </w:docPartPr>
      <w:docPartBody>
        <w:p w:rsidR="009C7C35" w:rsidRDefault="009C7C35" w:rsidP="009C7C35">
          <w:pPr>
            <w:pStyle w:val="7D25B3EF8EBB40379F44E9B7F5BC425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9EAB54D74C8430C88FB50ADC5D4A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6469-6291-481B-90D1-6AB3EEC5EBBB}"/>
      </w:docPartPr>
      <w:docPartBody>
        <w:p w:rsidR="009C7C35" w:rsidRDefault="009C7C35" w:rsidP="009C7C35">
          <w:pPr>
            <w:pStyle w:val="39EAB54D74C8430C88FB50ADC5D4A4A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B2A3DB77E674E7DB55EF209F0AB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65876-7769-47A2-B48D-9C0D46EF5FB2}"/>
      </w:docPartPr>
      <w:docPartBody>
        <w:p w:rsidR="009C7C35" w:rsidRDefault="009C7C35" w:rsidP="009C7C35">
          <w:pPr>
            <w:pStyle w:val="4B2A3DB77E674E7DB55EF209F0AB3632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0A728A6D133488CA0A9FBA539789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43B49-03B8-449C-808A-DF188664B737}"/>
      </w:docPartPr>
      <w:docPartBody>
        <w:p w:rsidR="009C7C35" w:rsidRDefault="009C7C35" w:rsidP="009C7C35">
          <w:pPr>
            <w:pStyle w:val="F0A728A6D133488CA0A9FBA5397898C1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9283FE32EF7488F87D2205B81FF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4802-19B1-4E7D-B9B9-70FA588DD3D7}"/>
      </w:docPartPr>
      <w:docPartBody>
        <w:p w:rsidR="009C7C35" w:rsidRDefault="009C7C35" w:rsidP="009C7C35">
          <w:pPr>
            <w:pStyle w:val="39283FE32EF7488F87D2205B81FFB3C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8E8943123E442DAA38C8441E69C9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6B83-7220-4F90-B6BC-F31CA42F768C}"/>
      </w:docPartPr>
      <w:docPartBody>
        <w:p w:rsidR="009C7C35" w:rsidRDefault="009C7C35" w:rsidP="009C7C35">
          <w:pPr>
            <w:pStyle w:val="68E8943123E442DAA38C8441E69C9530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261E6F40BD348EC82FF768E3F6E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9D3DD-CE3E-4FF8-889A-D7034A42B392}"/>
      </w:docPartPr>
      <w:docPartBody>
        <w:p w:rsidR="009C7C35" w:rsidRDefault="009C7C35" w:rsidP="009C7C35">
          <w:pPr>
            <w:pStyle w:val="1261E6F40BD348EC82FF768E3F6EDC8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EE5766DF82D40239A49A1505A36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748B-6D37-4E06-80AC-FEBBCE03E0DC}"/>
      </w:docPartPr>
      <w:docPartBody>
        <w:p w:rsidR="009C7C35" w:rsidRDefault="009C7C35" w:rsidP="009C7C35">
          <w:pPr>
            <w:pStyle w:val="3EE5766DF82D40239A49A1505A36C494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2AA2BE462344C32B42347ACEEB9B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1C06-4EBC-4AAB-AE08-06F4F0379E46}"/>
      </w:docPartPr>
      <w:docPartBody>
        <w:p w:rsidR="009C7C35" w:rsidRDefault="009C7C35" w:rsidP="009C7C35">
          <w:pPr>
            <w:pStyle w:val="72AA2BE462344C32B42347ACEEB9B0F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98DA3E08FFF488D85797C64CED01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2283-0520-4A22-9E3B-F66D966202BD}"/>
      </w:docPartPr>
      <w:docPartBody>
        <w:p w:rsidR="009C7C35" w:rsidRDefault="009C7C35" w:rsidP="009C7C35">
          <w:pPr>
            <w:pStyle w:val="198DA3E08FFF488D85797C64CED0121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148437D790142F5AA335D73FECB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F7BA-0A96-48D9-86B6-F38471D4B632}"/>
      </w:docPartPr>
      <w:docPartBody>
        <w:p w:rsidR="009C7C35" w:rsidRDefault="009C7C35" w:rsidP="009C7C35">
          <w:pPr>
            <w:pStyle w:val="E148437D790142F5AA335D73FECB3AEB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63F115844E64597957B5FC797B0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4DE58-1F7A-43BC-A9F1-306A8051FEAF}"/>
      </w:docPartPr>
      <w:docPartBody>
        <w:p w:rsidR="009C7C35" w:rsidRDefault="009C7C35" w:rsidP="009C7C35">
          <w:pPr>
            <w:pStyle w:val="063F115844E64597957B5FC797B0931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CA0BCAACB5846F99717A58A87F3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F7DF-DCB4-43D3-A68B-13AA0D4CC253}"/>
      </w:docPartPr>
      <w:docPartBody>
        <w:p w:rsidR="009C7C35" w:rsidRDefault="009C7C35" w:rsidP="009C7C35">
          <w:pPr>
            <w:pStyle w:val="8CA0BCAACB5846F99717A58A87F3838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6BE77C880A14274BC3FEEAC24AA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5848-675C-4E5A-A6FE-C5732585051E}"/>
      </w:docPartPr>
      <w:docPartBody>
        <w:p w:rsidR="009C7C35" w:rsidRDefault="009C7C35" w:rsidP="009C7C35">
          <w:pPr>
            <w:pStyle w:val="96BE77C880A14274BC3FEEAC24AAA50A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A36CE4439ED45678D77E026F431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F521-50F2-4CFC-825B-E2C35BE864D6}"/>
      </w:docPartPr>
      <w:docPartBody>
        <w:p w:rsidR="009C7C35" w:rsidRDefault="009C7C35" w:rsidP="009C7C35">
          <w:pPr>
            <w:pStyle w:val="5A36CE4439ED45678D77E026F43184B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B8FBB6791354D7CBD755DD63C84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D5B7-1521-4CB8-8753-A90C2A1D014B}"/>
      </w:docPartPr>
      <w:docPartBody>
        <w:p w:rsidR="009C7C35" w:rsidRDefault="009C7C35" w:rsidP="009C7C35">
          <w:pPr>
            <w:pStyle w:val="DB8FBB6791354D7CBD755DD63C84BF0B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7C78B44FE494F73B2510C025A97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DC62-237F-4057-B3BD-203E668C6A48}"/>
      </w:docPartPr>
      <w:docPartBody>
        <w:p w:rsidR="009C7C35" w:rsidRDefault="009C7C35" w:rsidP="009C7C35">
          <w:pPr>
            <w:pStyle w:val="67C78B44FE494F73B2510C025A975FB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3E4B46248204873826B765F56B5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A9F7A-F411-4285-97EC-61E3E5044687}"/>
      </w:docPartPr>
      <w:docPartBody>
        <w:p w:rsidR="009C7C35" w:rsidRDefault="009C7C35" w:rsidP="009C7C35">
          <w:pPr>
            <w:pStyle w:val="13E4B46248204873826B765F56B5A30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FF3F9AB0E304D658CE36F030D91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DAC4-DF91-4379-B926-13C12AB8E806}"/>
      </w:docPartPr>
      <w:docPartBody>
        <w:p w:rsidR="009C7C35" w:rsidRDefault="009C7C35" w:rsidP="009C7C35">
          <w:pPr>
            <w:pStyle w:val="DFF3F9AB0E304D658CE36F030D914CF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8BE76202BCA4062AB63DA6BCB69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4693-80D5-401D-B353-3445CB1C2E5E}"/>
      </w:docPartPr>
      <w:docPartBody>
        <w:p w:rsidR="009C7C35" w:rsidRDefault="009C7C35" w:rsidP="009C7C35">
          <w:pPr>
            <w:pStyle w:val="28BE76202BCA4062AB63DA6BCB6933B8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D3BE78A111E44AABC2EDFA23FB3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263F-EB9F-4D0E-AE64-9062E2173181}"/>
      </w:docPartPr>
      <w:docPartBody>
        <w:p w:rsidR="009C7C35" w:rsidRDefault="009C7C35" w:rsidP="009C7C35">
          <w:pPr>
            <w:pStyle w:val="5D3BE78A111E44AABC2EDFA23FB34C3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D42F69C13C744E9B985518C7720F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0A75E-FB31-4042-AD72-6890A59A8927}"/>
      </w:docPartPr>
      <w:docPartBody>
        <w:p w:rsidR="009C7C35" w:rsidRDefault="009C7C35" w:rsidP="009C7C35">
          <w:pPr>
            <w:pStyle w:val="5D42F69C13C744E9B985518C7720F174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CD50624153443849FE6FE92FFAE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5F4EB-61AD-40C9-BEA9-64113289786D}"/>
      </w:docPartPr>
      <w:docPartBody>
        <w:p w:rsidR="009C7C35" w:rsidRDefault="009C7C35" w:rsidP="009C7C35">
          <w:pPr>
            <w:pStyle w:val="ACD50624153443849FE6FE92FFAED87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6B9DB611A194C6FAABBA06026BC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62AA-4249-49A8-BD36-8A9B2599E941}"/>
      </w:docPartPr>
      <w:docPartBody>
        <w:p w:rsidR="009C7C35" w:rsidRDefault="009C7C35" w:rsidP="009C7C35">
          <w:pPr>
            <w:pStyle w:val="D6B9DB611A194C6FAABBA06026BCD6C2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861BE10D74148DCB2EAEF7C1578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B4F80-50C8-4C46-B005-8720116EFC67}"/>
      </w:docPartPr>
      <w:docPartBody>
        <w:p w:rsidR="009C7C35" w:rsidRDefault="009C7C35" w:rsidP="009C7C35">
          <w:pPr>
            <w:pStyle w:val="5861BE10D74148DCB2EAEF7C15781AF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87A7BE6400D448CB669F8BD16D37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0C91E-1676-48C8-9D4A-EA37B295F747}"/>
      </w:docPartPr>
      <w:docPartBody>
        <w:p w:rsidR="009C7C35" w:rsidRDefault="009C7C35" w:rsidP="009C7C35">
          <w:pPr>
            <w:pStyle w:val="887A7BE6400D448CB669F8BD16D3710C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17505C769F748DCAD7570A1985D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D491-0FE5-4FD9-9D89-245CC2FFC1EE}"/>
      </w:docPartPr>
      <w:docPartBody>
        <w:p w:rsidR="009C7C35" w:rsidRDefault="009C7C35" w:rsidP="009C7C35">
          <w:pPr>
            <w:pStyle w:val="817505C769F748DCAD7570A1985D5C4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F7B487556AD49B1855FE4BCB363F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9F917-394D-4A16-8E9F-57CF35BDEE6D}"/>
      </w:docPartPr>
      <w:docPartBody>
        <w:p w:rsidR="009C7C35" w:rsidRDefault="009C7C35" w:rsidP="009C7C35">
          <w:pPr>
            <w:pStyle w:val="FF7B487556AD49B1855FE4BCB363F83C1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94FD23768F494983B77216787CB1B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F1D1-1A15-45B4-9BA8-74C01D28B6E2}"/>
      </w:docPartPr>
      <w:docPartBody>
        <w:p w:rsidR="001574F0" w:rsidRDefault="009C7C35" w:rsidP="009C7C35">
          <w:pPr>
            <w:pStyle w:val="94FD23768F494983B77216787CB1B7BE"/>
          </w:pPr>
          <w:r w:rsidRPr="00A60233">
            <w:rPr>
              <w:rStyle w:val="Textodelmarcadordeposicin"/>
            </w:rPr>
            <w:t>Elija un elemento.</w:t>
          </w:r>
        </w:p>
      </w:docPartBody>
    </w:docPart>
    <w:docPart>
      <w:docPartPr>
        <w:name w:val="F3AE7EA7BD4845A8AF162B082FF2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1FE74-17A4-42F6-8CC9-4DB3322F8C77}"/>
      </w:docPartPr>
      <w:docPartBody>
        <w:p w:rsidR="001574F0" w:rsidRDefault="009C7C35" w:rsidP="009C7C35">
          <w:pPr>
            <w:pStyle w:val="F3AE7EA7BD4845A8AF162B082FF29AB0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014BEAEE10B4969AAFAFADE48F4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C925-4002-4405-898B-EA2B50E6E4F5}"/>
      </w:docPartPr>
      <w:docPartBody>
        <w:p w:rsidR="001574F0" w:rsidRDefault="009C7C35" w:rsidP="009C7C35">
          <w:pPr>
            <w:pStyle w:val="C014BEAEE10B4969AAFAFADE48F46EBB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E23F7855154453491D8D65EF70BC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914F-6AFC-43A0-AD8F-2AF705264684}"/>
      </w:docPartPr>
      <w:docPartBody>
        <w:p w:rsidR="001574F0" w:rsidRDefault="009C7C35" w:rsidP="009C7C35">
          <w:pPr>
            <w:pStyle w:val="CE23F7855154453491D8D65EF70BCBBA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B4936F70B84043FF8F22E8531A627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7910-277C-40DC-8ED4-E3957F6D0ACF}"/>
      </w:docPartPr>
      <w:docPartBody>
        <w:p w:rsidR="001574F0" w:rsidRDefault="009C7C35" w:rsidP="009C7C35">
          <w:pPr>
            <w:pStyle w:val="B4936F70B84043FF8F22E8531A62771A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1B7F7ADCB1E4376B4066D2FA35C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9496-ADB3-4E18-8388-697C15590DA6}"/>
      </w:docPartPr>
      <w:docPartBody>
        <w:p w:rsidR="001574F0" w:rsidRDefault="009C7C35" w:rsidP="009C7C35">
          <w:pPr>
            <w:pStyle w:val="C1B7F7ADCB1E4376B4066D2FA35CCC0F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33040E24B4140E9A9F5AFDAFE19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3F07-B93D-405D-9B60-E5EEF3E01523}"/>
      </w:docPartPr>
      <w:docPartBody>
        <w:p w:rsidR="001574F0" w:rsidRDefault="009C7C35" w:rsidP="009C7C35">
          <w:pPr>
            <w:pStyle w:val="C33040E24B4140E9A9F5AFDAFE19A3E2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9B8676B62BBA4908B8314E4A14A7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80EF-D30C-4D0F-8D88-8C9C1F1B0105}"/>
      </w:docPartPr>
      <w:docPartBody>
        <w:p w:rsidR="001574F0" w:rsidRDefault="009C7C35" w:rsidP="009C7C35">
          <w:pPr>
            <w:pStyle w:val="9B8676B62BBA4908B8314E4A14A7592E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B8226DBEC4D459E94200BCD627B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A38-E49D-4358-97DF-C3A40B4DF526}"/>
      </w:docPartPr>
      <w:docPartBody>
        <w:p w:rsidR="001574F0" w:rsidRDefault="009C7C35" w:rsidP="009C7C35">
          <w:pPr>
            <w:pStyle w:val="BB8226DBEC4D459E94200BCD627B5A59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EE58A9F473D482585F8FFACCA32D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7ADC5-50D0-4B90-8D68-E27CC1EC4585}"/>
      </w:docPartPr>
      <w:docPartBody>
        <w:p w:rsidR="001574F0" w:rsidRDefault="009C7C35" w:rsidP="009C7C35">
          <w:pPr>
            <w:pStyle w:val="DEE58A9F473D482585F8FFACCA32DDEA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ercu-Light">
    <w:altName w:val="Times New Roman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ercu-Bold">
    <w:panose1 w:val="00000000000000000000"/>
    <w:charset w:val="00"/>
    <w:family w:val="roman"/>
    <w:notTrueType/>
    <w:pitch w:val="default"/>
  </w:font>
  <w:font w:name="Apercu-Light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44"/>
    <w:rsid w:val="001574F0"/>
    <w:rsid w:val="002A4F99"/>
    <w:rsid w:val="00406E8B"/>
    <w:rsid w:val="005C292B"/>
    <w:rsid w:val="006D7DE4"/>
    <w:rsid w:val="009C7C35"/>
    <w:rsid w:val="00B17316"/>
    <w:rsid w:val="00BD4744"/>
    <w:rsid w:val="00C440EC"/>
    <w:rsid w:val="00DE1F6B"/>
    <w:rsid w:val="00E4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7C35"/>
    <w:rPr>
      <w:color w:val="808080"/>
    </w:rPr>
  </w:style>
  <w:style w:type="paragraph" w:customStyle="1" w:styleId="F16AA57A0B594F37A6682AF829DC036B">
    <w:name w:val="F16AA57A0B594F37A6682AF829DC036B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9DC8A686EE4453E88953641EAB29B98">
    <w:name w:val="E9DC8A686EE4453E88953641EAB29B98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F25FAA591E547FAB81BB7BD6016ECB6">
    <w:name w:val="AF25FAA591E547FAB81BB7BD6016ECB6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D17A15BF2C84DB4974A4E9499C37DE6">
    <w:name w:val="CD17A15BF2C84DB4974A4E9499C37DE6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A4CF49FBE154AA5A244369D92B445C0">
    <w:name w:val="CA4CF49FBE154AA5A244369D92B445C0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6AA57A0B594F37A6682AF829DC036B1">
    <w:name w:val="F16AA57A0B594F37A6682AF829DC036B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9DC8A686EE4453E88953641EAB29B981">
    <w:name w:val="E9DC8A686EE4453E88953641EAB29B98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F25FAA591E547FAB81BB7BD6016ECB61">
    <w:name w:val="AF25FAA591E547FAB81BB7BD6016ECB6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D17A15BF2C84DB4974A4E9499C37DE61">
    <w:name w:val="CD17A15BF2C84DB4974A4E9499C37DE6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88B7D16D57E4436A02D0B425F912C80">
    <w:name w:val="C88B7D16D57E4436A02D0B425F912C80"/>
    <w:rsid w:val="00BD4744"/>
  </w:style>
  <w:style w:type="paragraph" w:customStyle="1" w:styleId="57DFFB2A760B4EE1968B17789ACC8C9B">
    <w:name w:val="57DFFB2A760B4EE1968B17789ACC8C9B"/>
    <w:rsid w:val="00BD4744"/>
  </w:style>
  <w:style w:type="paragraph" w:customStyle="1" w:styleId="DD0FEEA5F7E24462A4F966169EA7772B">
    <w:name w:val="DD0FEEA5F7E24462A4F966169EA7772B"/>
    <w:rsid w:val="00BD4744"/>
  </w:style>
  <w:style w:type="paragraph" w:customStyle="1" w:styleId="B37E00588ADB461388C8E25D5A6C21F6">
    <w:name w:val="B37E00588ADB461388C8E25D5A6C21F6"/>
    <w:rsid w:val="00BD4744"/>
  </w:style>
  <w:style w:type="paragraph" w:customStyle="1" w:styleId="C0EDC4E896BD4E5292CFA2D7EA77CEA4">
    <w:name w:val="C0EDC4E896BD4E5292CFA2D7EA77CEA4"/>
    <w:rsid w:val="00BD4744"/>
  </w:style>
  <w:style w:type="paragraph" w:customStyle="1" w:styleId="720184008CD549F0B563C745C66C2154">
    <w:name w:val="720184008CD549F0B563C745C66C2154"/>
    <w:rsid w:val="00BD4744"/>
  </w:style>
  <w:style w:type="paragraph" w:customStyle="1" w:styleId="2B25E4F20B13494CB949DDD73957BA2F">
    <w:name w:val="2B25E4F20B13494CB949DDD73957BA2F"/>
    <w:rsid w:val="00BD4744"/>
  </w:style>
  <w:style w:type="paragraph" w:customStyle="1" w:styleId="F6A0BDC76AA54806BF92AB7F3019A9E3">
    <w:name w:val="F6A0BDC76AA54806BF92AB7F3019A9E3"/>
    <w:rsid w:val="00BD4744"/>
  </w:style>
  <w:style w:type="paragraph" w:customStyle="1" w:styleId="BE420DEEFA64457B8F7D2BC39981F87C">
    <w:name w:val="BE420DEEFA64457B8F7D2BC39981F87C"/>
    <w:rsid w:val="00BD4744"/>
  </w:style>
  <w:style w:type="paragraph" w:customStyle="1" w:styleId="4394BAFDD2544AC2ACDACDB37043D5C3">
    <w:name w:val="4394BAFDD2544AC2ACDACDB37043D5C3"/>
    <w:rsid w:val="00BD4744"/>
  </w:style>
  <w:style w:type="paragraph" w:customStyle="1" w:styleId="B994B3BF1DBE4641B8A87E9094C03D05">
    <w:name w:val="B994B3BF1DBE4641B8A87E9094C03D05"/>
    <w:rsid w:val="00BD4744"/>
  </w:style>
  <w:style w:type="paragraph" w:customStyle="1" w:styleId="E860FBFBC8BA4D5799135FB7D3A91D3B">
    <w:name w:val="E860FBFBC8BA4D5799135FB7D3A91D3B"/>
    <w:rsid w:val="00BD4744"/>
  </w:style>
  <w:style w:type="paragraph" w:customStyle="1" w:styleId="F668605AAE194B5AA15F461D6C7C9ECD">
    <w:name w:val="F668605AAE194B5AA15F461D6C7C9ECD"/>
    <w:rsid w:val="00BD4744"/>
  </w:style>
  <w:style w:type="paragraph" w:customStyle="1" w:styleId="E73078A8D6E54A5FAABC18E2A0956A5C">
    <w:name w:val="E73078A8D6E54A5FAABC18E2A0956A5C"/>
    <w:rsid w:val="00BD4744"/>
  </w:style>
  <w:style w:type="paragraph" w:customStyle="1" w:styleId="F196E6321578444D81E3B95A6F7F61F1">
    <w:name w:val="F196E6321578444D81E3B95A6F7F61F1"/>
    <w:rsid w:val="00BD4744"/>
  </w:style>
  <w:style w:type="paragraph" w:customStyle="1" w:styleId="BE6ECEC162404E48BE11E42B17C6546C">
    <w:name w:val="BE6ECEC162404E48BE11E42B17C6546C"/>
    <w:rsid w:val="00BD4744"/>
  </w:style>
  <w:style w:type="paragraph" w:customStyle="1" w:styleId="2146813DFCC34D8B940575104091D4D8">
    <w:name w:val="2146813DFCC34D8B940575104091D4D8"/>
    <w:rsid w:val="00BD4744"/>
  </w:style>
  <w:style w:type="paragraph" w:customStyle="1" w:styleId="1441D9ACEE98427B98C393CC1C15E984">
    <w:name w:val="1441D9ACEE98427B98C393CC1C15E984"/>
    <w:rsid w:val="00BD4744"/>
  </w:style>
  <w:style w:type="paragraph" w:customStyle="1" w:styleId="A5B2D020513F4460A787357F0A79F832">
    <w:name w:val="A5B2D020513F4460A787357F0A79F832"/>
    <w:rsid w:val="00DE1F6B"/>
  </w:style>
  <w:style w:type="paragraph" w:customStyle="1" w:styleId="1B281837F8804C3C94E577AE1C5ECC0F">
    <w:name w:val="1B281837F8804C3C94E577AE1C5ECC0F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D25B3EF8EBB40379F44E9B7F5BC425D">
    <w:name w:val="7D25B3EF8EBB40379F44E9B7F5BC425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EAB54D74C8430C88FB50ADC5D4A4A9">
    <w:name w:val="39EAB54D74C8430C88FB50ADC5D4A4A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7DFFB2A760B4EE1968B17789ACC8C9B1">
    <w:name w:val="57DFFB2A760B4EE1968B17789ACC8C9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B2A3DB77E674E7DB55EF209F0AB3632">
    <w:name w:val="4B2A3DB77E674E7DB55EF209F0AB36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0A728A6D133488CA0A9FBA5397898C1">
    <w:name w:val="F0A728A6D133488CA0A9FBA5397898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D0FEEA5F7E24462A4F966169EA7772B1">
    <w:name w:val="DD0FEEA5F7E24462A4F966169EA7772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283FE32EF7488F87D2205B81FFB3C3">
    <w:name w:val="39283FE32EF7488F87D2205B81FFB3C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8E8943123E442DAA38C8441E69C9530">
    <w:name w:val="68E8943123E442DAA38C8441E69C9530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37E00588ADB461388C8E25D5A6C21F61">
    <w:name w:val="B37E00588ADB461388C8E25D5A6C21F6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261E6F40BD348EC82FF768E3F6EDC85">
    <w:name w:val="1261E6F40BD348EC82FF768E3F6EDC8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EE5766DF82D40239A49A1505A36C494">
    <w:name w:val="3EE5766DF82D40239A49A1505A36C494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0EDC4E896BD4E5292CFA2D7EA77CEA41">
    <w:name w:val="C0EDC4E896BD4E5292CFA2D7EA77CEA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AA2BE462344C32B42347ACEEB9B0FE">
    <w:name w:val="72AA2BE462344C32B42347ACEEB9B0F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98DA3E08FFF488D85797C64CED01213">
    <w:name w:val="198DA3E08FFF488D85797C64CED0121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0184008CD549F0B563C745C66C21541">
    <w:name w:val="720184008CD549F0B563C745C66C215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148437D790142F5AA335D73FECB3AEB">
    <w:name w:val="E148437D790142F5AA335D73FECB3AEB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063F115844E64597957B5FC797B09313">
    <w:name w:val="063F115844E64597957B5FC797B0931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B25E4F20B13494CB949DDD73957BA2F1">
    <w:name w:val="2B25E4F20B13494CB949DDD73957BA2F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CA0BCAACB5846F99717A58A87F3838E">
    <w:name w:val="8CA0BCAACB5846F99717A58A87F3838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6BE77C880A14274BC3FEEAC24AAA50A">
    <w:name w:val="96BE77C880A14274BC3FEEAC24AAA50A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A0BDC76AA54806BF92AB7F3019A9E31">
    <w:name w:val="F6A0BDC76AA54806BF92AB7F3019A9E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A36CE4439ED45678D77E026F43184BD">
    <w:name w:val="5A36CE4439ED45678D77E026F43184B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B8FBB6791354D7CBD755DD63C84BF0B">
    <w:name w:val="DB8FBB6791354D7CBD755DD63C84BF0B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E420DEEFA64457B8F7D2BC39981F87C1">
    <w:name w:val="BE420DEEFA64457B8F7D2BC39981F87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7C78B44FE494F73B2510C025A975FB9">
    <w:name w:val="67C78B44FE494F73B2510C025A975FB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3E4B46248204873826B765F56B5A309">
    <w:name w:val="13E4B46248204873826B765F56B5A30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394BAFDD2544AC2ACDACDB37043D5C31">
    <w:name w:val="4394BAFDD2544AC2ACDACDB37043D5C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FF3F9AB0E304D658CE36F030D914CF5">
    <w:name w:val="DFF3F9AB0E304D658CE36F030D914CF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8BE76202BCA4062AB63DA6BCB6933B8">
    <w:name w:val="28BE76202BCA4062AB63DA6BCB6933B8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994B3BF1DBE4641B8A87E9094C03D051">
    <w:name w:val="B994B3BF1DBE4641B8A87E9094C03D0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3BE78A111E44AABC2EDFA23FB34C3E">
    <w:name w:val="5D3BE78A111E44AABC2EDFA23FB34C3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42F69C13C744E9B985518C7720F174">
    <w:name w:val="5D42F69C13C744E9B985518C7720F174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860FBFBC8BA4D5799135FB7D3A91D3B1">
    <w:name w:val="E860FBFBC8BA4D5799135FB7D3A91D3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CD50624153443849FE6FE92FFAED879">
    <w:name w:val="ACD50624153443849FE6FE92FFAED87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6B9DB611A194C6FAABBA06026BCD6C2">
    <w:name w:val="D6B9DB611A194C6FAABBA06026BCD6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68605AAE194B5AA15F461D6C7C9ECD1">
    <w:name w:val="F668605AAE194B5AA15F461D6C7C9EC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861BE10D74148DCB2EAEF7C15781AFD">
    <w:name w:val="5861BE10D74148DCB2EAEF7C15781AF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87A7BE6400D448CB669F8BD16D3710C">
    <w:name w:val="887A7BE6400D448CB669F8BD16D3710C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73078A8D6E54A5FAABC18E2A0956A5C1">
    <w:name w:val="E73078A8D6E54A5FAABC18E2A0956A5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17505C769F748DCAD7570A1985D5C45">
    <w:name w:val="817505C769F748DCAD7570A1985D5C4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F7B487556AD49B1855FE4BCB363F83C">
    <w:name w:val="FF7B487556AD49B1855FE4BCB363F83C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96E6321578444D81E3B95A6F7F61F11">
    <w:name w:val="F196E6321578444D81E3B95A6F7F61F1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92DF3AC11A44F5192DE563FAC397A2D">
    <w:name w:val="692DF3AC11A44F5192DE563FAC397A2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5207E7BC1F84882AF775319A243A0F7">
    <w:name w:val="F5207E7BC1F84882AF775319A243A0F7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4FD23768F494983B77216787CB1B7BE">
    <w:name w:val="94FD23768F494983B77216787CB1B7B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B281837F8804C3C94E577AE1C5ECC0F1">
    <w:name w:val="1B281837F8804C3C94E577AE1C5ECC0F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D25B3EF8EBB40379F44E9B7F5BC425D1">
    <w:name w:val="7D25B3EF8EBB40379F44E9B7F5BC425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EAB54D74C8430C88FB50ADC5D4A4A91">
    <w:name w:val="39EAB54D74C8430C88FB50ADC5D4A4A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7DFFB2A760B4EE1968B17789ACC8C9B2">
    <w:name w:val="57DFFB2A760B4EE1968B17789ACC8C9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B2A3DB77E674E7DB55EF209F0AB36321">
    <w:name w:val="4B2A3DB77E674E7DB55EF209F0AB3632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0A728A6D133488CA0A9FBA5397898C11">
    <w:name w:val="F0A728A6D133488CA0A9FBA5397898C1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D0FEEA5F7E24462A4F966169EA7772B2">
    <w:name w:val="DD0FEEA5F7E24462A4F966169EA7772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283FE32EF7488F87D2205B81FFB3C31">
    <w:name w:val="39283FE32EF7488F87D2205B81FFB3C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8E8943123E442DAA38C8441E69C95301">
    <w:name w:val="68E8943123E442DAA38C8441E69C9530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37E00588ADB461388C8E25D5A6C21F62">
    <w:name w:val="B37E00588ADB461388C8E25D5A6C21F6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261E6F40BD348EC82FF768E3F6EDC851">
    <w:name w:val="1261E6F40BD348EC82FF768E3F6EDC8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EE5766DF82D40239A49A1505A36C4941">
    <w:name w:val="3EE5766DF82D40239A49A1505A36C49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0EDC4E896BD4E5292CFA2D7EA77CEA42">
    <w:name w:val="C0EDC4E896BD4E5292CFA2D7EA77CEA4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AA2BE462344C32B42347ACEEB9B0FE1">
    <w:name w:val="72AA2BE462344C32B42347ACEEB9B0F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98DA3E08FFF488D85797C64CED012131">
    <w:name w:val="198DA3E08FFF488D85797C64CED0121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0184008CD549F0B563C745C66C21542">
    <w:name w:val="720184008CD549F0B563C745C66C2154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148437D790142F5AA335D73FECB3AEB1">
    <w:name w:val="E148437D790142F5AA335D73FECB3AE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063F115844E64597957B5FC797B093131">
    <w:name w:val="063F115844E64597957B5FC797B0931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B25E4F20B13494CB949DDD73957BA2F2">
    <w:name w:val="2B25E4F20B13494CB949DDD73957BA2F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CA0BCAACB5846F99717A58A87F3838E1">
    <w:name w:val="8CA0BCAACB5846F99717A58A87F3838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6BE77C880A14274BC3FEEAC24AAA50A1">
    <w:name w:val="96BE77C880A14274BC3FEEAC24AAA50A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A0BDC76AA54806BF92AB7F3019A9E32">
    <w:name w:val="F6A0BDC76AA54806BF92AB7F3019A9E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A36CE4439ED45678D77E026F43184BD1">
    <w:name w:val="5A36CE4439ED45678D77E026F43184B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B8FBB6791354D7CBD755DD63C84BF0B1">
    <w:name w:val="DB8FBB6791354D7CBD755DD63C84BF0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E420DEEFA64457B8F7D2BC39981F87C2">
    <w:name w:val="BE420DEEFA64457B8F7D2BC39981F87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7C78B44FE494F73B2510C025A975FB91">
    <w:name w:val="67C78B44FE494F73B2510C025A975FB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3E4B46248204873826B765F56B5A3091">
    <w:name w:val="13E4B46248204873826B765F56B5A30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394BAFDD2544AC2ACDACDB37043D5C32">
    <w:name w:val="4394BAFDD2544AC2ACDACDB37043D5C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FF3F9AB0E304D658CE36F030D914CF51">
    <w:name w:val="DFF3F9AB0E304D658CE36F030D914CF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8BE76202BCA4062AB63DA6BCB6933B81">
    <w:name w:val="28BE76202BCA4062AB63DA6BCB6933B8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994B3BF1DBE4641B8A87E9094C03D052">
    <w:name w:val="B994B3BF1DBE4641B8A87E9094C03D05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3BE78A111E44AABC2EDFA23FB34C3E1">
    <w:name w:val="5D3BE78A111E44AABC2EDFA23FB34C3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42F69C13C744E9B985518C7720F1741">
    <w:name w:val="5D42F69C13C744E9B985518C7720F17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860FBFBC8BA4D5799135FB7D3A91D3B2">
    <w:name w:val="E860FBFBC8BA4D5799135FB7D3A91D3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CD50624153443849FE6FE92FFAED8791">
    <w:name w:val="ACD50624153443849FE6FE92FFAED87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6B9DB611A194C6FAABBA06026BCD6C21">
    <w:name w:val="D6B9DB611A194C6FAABBA06026BCD6C2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68605AAE194B5AA15F461D6C7C9ECD2">
    <w:name w:val="F668605AAE194B5AA15F461D6C7C9ECD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861BE10D74148DCB2EAEF7C15781AFD1">
    <w:name w:val="5861BE10D74148DCB2EAEF7C15781AF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87A7BE6400D448CB669F8BD16D3710C1">
    <w:name w:val="887A7BE6400D448CB669F8BD16D3710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73078A8D6E54A5FAABC18E2A0956A5C2">
    <w:name w:val="E73078A8D6E54A5FAABC18E2A0956A5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17505C769F748DCAD7570A1985D5C451">
    <w:name w:val="817505C769F748DCAD7570A1985D5C4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F7B487556AD49B1855FE4BCB363F83C1">
    <w:name w:val="FF7B487556AD49B1855FE4BCB363F83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96E6321578444D81E3B95A6F7F61F12">
    <w:name w:val="F196E6321578444D81E3B95A6F7F61F1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92DF3AC11A44F5192DE563FAC397A2D1">
    <w:name w:val="692DF3AC11A44F5192DE563FAC397A2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5207E7BC1F84882AF775319A243A0F71">
    <w:name w:val="F5207E7BC1F84882AF775319A243A0F7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3AE7EA7BD4845A8AF162B082FF29AB0">
    <w:name w:val="F3AE7EA7BD4845A8AF162B082FF29AB0"/>
    <w:rsid w:val="009C7C35"/>
  </w:style>
  <w:style w:type="paragraph" w:customStyle="1" w:styleId="C014BEAEE10B4969AAFAFADE48F46EBB">
    <w:name w:val="C014BEAEE10B4969AAFAFADE48F46EBB"/>
    <w:rsid w:val="009C7C35"/>
  </w:style>
  <w:style w:type="paragraph" w:customStyle="1" w:styleId="CE23F7855154453491D8D65EF70BCBBA">
    <w:name w:val="CE23F7855154453491D8D65EF70BCBBA"/>
    <w:rsid w:val="009C7C35"/>
  </w:style>
  <w:style w:type="paragraph" w:customStyle="1" w:styleId="AF8EB431C85F45D980CBE17ED2C291F6">
    <w:name w:val="AF8EB431C85F45D980CBE17ED2C291F6"/>
    <w:rsid w:val="009C7C35"/>
  </w:style>
  <w:style w:type="paragraph" w:customStyle="1" w:styleId="983201148F944712969683B76BAE2870">
    <w:name w:val="983201148F944712969683B76BAE2870"/>
    <w:rsid w:val="009C7C35"/>
  </w:style>
  <w:style w:type="paragraph" w:customStyle="1" w:styleId="6E4ED5C1155442FFBFD91721F8DF6843">
    <w:name w:val="6E4ED5C1155442FFBFD91721F8DF6843"/>
    <w:rsid w:val="009C7C35"/>
  </w:style>
  <w:style w:type="paragraph" w:customStyle="1" w:styleId="B4936F70B84043FF8F22E8531A62771A">
    <w:name w:val="B4936F70B84043FF8F22E8531A62771A"/>
    <w:rsid w:val="009C7C35"/>
  </w:style>
  <w:style w:type="paragraph" w:customStyle="1" w:styleId="C1B7F7ADCB1E4376B4066D2FA35CCC0F">
    <w:name w:val="C1B7F7ADCB1E4376B4066D2FA35CCC0F"/>
    <w:rsid w:val="009C7C35"/>
  </w:style>
  <w:style w:type="paragraph" w:customStyle="1" w:styleId="C33040E24B4140E9A9F5AFDAFE19A3E2">
    <w:name w:val="C33040E24B4140E9A9F5AFDAFE19A3E2"/>
    <w:rsid w:val="009C7C35"/>
  </w:style>
  <w:style w:type="paragraph" w:customStyle="1" w:styleId="9B8676B62BBA4908B8314E4A14A7592E">
    <w:name w:val="9B8676B62BBA4908B8314E4A14A7592E"/>
    <w:rsid w:val="009C7C35"/>
  </w:style>
  <w:style w:type="paragraph" w:customStyle="1" w:styleId="BB8226DBEC4D459E94200BCD627B5A59">
    <w:name w:val="BB8226DBEC4D459E94200BCD627B5A59"/>
    <w:rsid w:val="009C7C35"/>
  </w:style>
  <w:style w:type="paragraph" w:customStyle="1" w:styleId="DEE58A9F473D482585F8FFACCA32DDEA">
    <w:name w:val="DEE58A9F473D482585F8FFACCA32DDEA"/>
    <w:rsid w:val="009C7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m6fh0uv7R4GFzA/gAweon8Z9eg==">CgMxLjAyCGguZ2pkZ3hzMghoLmdqZGd4czgAciExUEZnbVhFN1h6TGlyU1R1ejFqaGhaWXlNazhKOENQUFo=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38B26A3-70C0-4FE3-8C3D-4673DE07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BB7467FB</Template>
  <TotalTime>45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Garcia</dc:creator>
  <cp:lastModifiedBy>Aida Mestres GC</cp:lastModifiedBy>
  <cp:revision>12</cp:revision>
  <dcterms:created xsi:type="dcterms:W3CDTF">2025-03-14T10:40:00Z</dcterms:created>
  <dcterms:modified xsi:type="dcterms:W3CDTF">2025-03-17T11:50:00Z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-1962831793</vt:i4>
  </property>
</Properties>
</file>